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F673B" w14:textId="01D452C6" w:rsidR="00D4523C" w:rsidRDefault="00D4523C" w:rsidP="00D4523C">
      <w:pPr>
        <w:pStyle w:val="NoSpacing"/>
      </w:pPr>
    </w:p>
    <w:sdt>
      <w:sdtPr>
        <w:rPr>
          <w:lang w:val="en-GB" w:eastAsia="en-GB" w:bidi="en-GB"/>
        </w:rPr>
        <w:id w:val="-1113825817"/>
        <w:docPartObj>
          <w:docPartGallery w:val="Cover Pages"/>
          <w:docPartUnique/>
        </w:docPartObj>
      </w:sdtPr>
      <w:sdtEndPr>
        <w:rPr>
          <w:sz w:val="16"/>
          <w:lang w:eastAsia="en-US" w:bidi="ar-SA"/>
        </w:rPr>
      </w:sdtEndPr>
      <w:sdtContent>
        <w:p w14:paraId="40F81B73" w14:textId="77777777" w:rsidR="00D4523C" w:rsidRDefault="00D4523C" w:rsidP="00D4523C">
          <w:pPr>
            <w:pStyle w:val="NoSpacing"/>
            <w:rPr>
              <w:noProof/>
            </w:rPr>
          </w:pPr>
        </w:p>
        <w:p w14:paraId="3EB5E10A" w14:textId="72C4F3D8" w:rsidR="00D4523C" w:rsidRDefault="00331CAC" w:rsidP="00331CAC">
          <w:pPr>
            <w:pStyle w:val="NoSpacing"/>
            <w:tabs>
              <w:tab w:val="left" w:pos="1455"/>
            </w:tabs>
            <w:rPr>
              <w:sz w:val="16"/>
            </w:rPr>
          </w:pPr>
          <w:r>
            <w:tab/>
          </w:r>
        </w:p>
        <w:p w14:paraId="628706BC" w14:textId="77777777" w:rsidR="00D4523C" w:rsidRDefault="00D4523C" w:rsidP="00D4523C">
          <w:pPr>
            <w:rPr>
              <w:sz w:val="16"/>
            </w:rPr>
          </w:pPr>
        </w:p>
        <w:p w14:paraId="711A4CC9" w14:textId="77777777" w:rsidR="00D4523C" w:rsidRDefault="00D4523C" w:rsidP="00D4523C">
          <w:pPr>
            <w:rPr>
              <w:sz w:val="16"/>
            </w:rPr>
          </w:pPr>
        </w:p>
        <w:p w14:paraId="1900A9D7" w14:textId="77777777" w:rsidR="00D4523C" w:rsidRDefault="00D4523C" w:rsidP="00D4523C">
          <w:pPr>
            <w:rPr>
              <w:sz w:val="16"/>
            </w:rPr>
          </w:pPr>
        </w:p>
        <w:p w14:paraId="49806975" w14:textId="0BEDF8AB" w:rsidR="00D4523C" w:rsidRDefault="000764D7" w:rsidP="00D4523C">
          <w:pPr>
            <w:rPr>
              <w:sz w:val="16"/>
            </w:rPr>
          </w:pPr>
        </w:p>
      </w:sdtContent>
    </w:sdt>
    <w:p w14:paraId="5E5A8ADD" w14:textId="77777777" w:rsidR="00D4523C" w:rsidRDefault="00D4523C" w:rsidP="00D4523C">
      <w:pPr>
        <w:pStyle w:val="BodyText"/>
        <w:rPr>
          <w:rFonts w:ascii="Times New Roman"/>
          <w:sz w:val="20"/>
        </w:rPr>
      </w:pPr>
    </w:p>
    <w:p w14:paraId="528E2690" w14:textId="77777777" w:rsidR="00D4523C" w:rsidRDefault="00D4523C" w:rsidP="00D4523C">
      <w:pPr>
        <w:pStyle w:val="BodyText"/>
        <w:rPr>
          <w:rFonts w:ascii="Times New Roman"/>
          <w:sz w:val="20"/>
        </w:rPr>
      </w:pPr>
    </w:p>
    <w:p w14:paraId="326A39D4" w14:textId="77777777" w:rsidR="00D4523C" w:rsidRDefault="00D4523C" w:rsidP="00D4523C">
      <w:pPr>
        <w:pStyle w:val="BodyText"/>
        <w:rPr>
          <w:rFonts w:ascii="Times New Roman"/>
          <w:sz w:val="20"/>
        </w:rPr>
      </w:pPr>
    </w:p>
    <w:p w14:paraId="303959DA" w14:textId="77777777" w:rsidR="00D4523C" w:rsidRDefault="00D4523C" w:rsidP="00D4523C">
      <w:pPr>
        <w:pStyle w:val="BodyText"/>
        <w:rPr>
          <w:rFonts w:ascii="Times New Roman"/>
          <w:sz w:val="20"/>
        </w:rPr>
      </w:pPr>
    </w:p>
    <w:p w14:paraId="2338BFE3" w14:textId="77777777" w:rsidR="00D4523C" w:rsidRPr="001D2BBE" w:rsidRDefault="001D2BBE" w:rsidP="001D2BBE">
      <w:pPr>
        <w:pStyle w:val="BodyText"/>
        <w:tabs>
          <w:tab w:val="left" w:pos="1902"/>
          <w:tab w:val="left" w:pos="2051"/>
        </w:tabs>
        <w:spacing w:before="10"/>
        <w:rPr>
          <w:rFonts w:ascii="Times New Roman"/>
        </w:rPr>
      </w:pPr>
      <w:r>
        <w:rPr>
          <w:rFonts w:ascii="Times New Roman"/>
        </w:rPr>
        <w:tab/>
      </w:r>
    </w:p>
    <w:p w14:paraId="53262A13" w14:textId="77777777" w:rsidR="00D4523C" w:rsidRDefault="00D4523C" w:rsidP="00D4523C">
      <w:pPr>
        <w:pStyle w:val="BodyText"/>
        <w:spacing w:before="5"/>
        <w:rPr>
          <w:rFonts w:ascii="Times New Roman"/>
          <w:sz w:val="27"/>
        </w:rPr>
      </w:pPr>
    </w:p>
    <w:p w14:paraId="21FB89F5" w14:textId="77777777" w:rsidR="00647854" w:rsidRDefault="00647854" w:rsidP="00647854">
      <w:pPr>
        <w:widowControl/>
        <w:adjustRightInd w:val="0"/>
        <w:rPr>
          <w:rFonts w:eastAsiaTheme="minorHAnsi"/>
          <w:color w:val="FFFFFF"/>
          <w:sz w:val="36"/>
          <w:szCs w:val="36"/>
        </w:rPr>
      </w:pPr>
    </w:p>
    <w:p w14:paraId="6F99E381" w14:textId="77777777" w:rsidR="00647854" w:rsidRDefault="00647854" w:rsidP="00647854">
      <w:pPr>
        <w:widowControl/>
        <w:adjustRightInd w:val="0"/>
        <w:rPr>
          <w:rFonts w:eastAsiaTheme="minorHAnsi"/>
          <w:color w:val="FFFFFF"/>
          <w:sz w:val="36"/>
          <w:szCs w:val="36"/>
        </w:rPr>
      </w:pPr>
    </w:p>
    <w:p w14:paraId="577B2C1A" w14:textId="77777777" w:rsidR="00647854" w:rsidRDefault="00647854" w:rsidP="00647854">
      <w:pPr>
        <w:widowControl/>
        <w:adjustRightInd w:val="0"/>
        <w:rPr>
          <w:rFonts w:eastAsiaTheme="minorHAnsi"/>
          <w:color w:val="FFFFFF"/>
          <w:sz w:val="36"/>
          <w:szCs w:val="36"/>
        </w:rPr>
      </w:pPr>
    </w:p>
    <w:p w14:paraId="5EDE3B05" w14:textId="77777777" w:rsidR="00647854" w:rsidRDefault="00647854" w:rsidP="00647854">
      <w:pPr>
        <w:widowControl/>
        <w:adjustRightInd w:val="0"/>
        <w:rPr>
          <w:rFonts w:eastAsiaTheme="minorHAnsi"/>
          <w:color w:val="FFFFFF"/>
          <w:sz w:val="36"/>
          <w:szCs w:val="36"/>
        </w:rPr>
      </w:pPr>
    </w:p>
    <w:p w14:paraId="07B81C9F" w14:textId="77777777" w:rsidR="00647854" w:rsidRDefault="00647854" w:rsidP="00647854">
      <w:pPr>
        <w:widowControl/>
        <w:adjustRightInd w:val="0"/>
        <w:rPr>
          <w:rFonts w:eastAsiaTheme="minorHAnsi"/>
          <w:color w:val="FFFFFF"/>
          <w:sz w:val="36"/>
          <w:szCs w:val="36"/>
        </w:rPr>
      </w:pPr>
    </w:p>
    <w:p w14:paraId="416016B3" w14:textId="77777777" w:rsidR="00647854" w:rsidRDefault="00647854" w:rsidP="00647854">
      <w:pPr>
        <w:widowControl/>
        <w:adjustRightInd w:val="0"/>
        <w:rPr>
          <w:rFonts w:eastAsiaTheme="minorHAnsi"/>
          <w:color w:val="FFFFFF"/>
          <w:sz w:val="36"/>
          <w:szCs w:val="36"/>
        </w:rPr>
      </w:pPr>
    </w:p>
    <w:p w14:paraId="07C6BB3E" w14:textId="77777777" w:rsidR="00647854" w:rsidRDefault="00647854" w:rsidP="00647854">
      <w:pPr>
        <w:widowControl/>
        <w:adjustRightInd w:val="0"/>
        <w:rPr>
          <w:rFonts w:eastAsiaTheme="minorHAnsi"/>
          <w:color w:val="FFFFFF"/>
          <w:sz w:val="36"/>
          <w:szCs w:val="36"/>
        </w:rPr>
      </w:pPr>
    </w:p>
    <w:p w14:paraId="0DCA6B31" w14:textId="1B45DA4A" w:rsidR="00647854" w:rsidRDefault="00647854" w:rsidP="00647854">
      <w:pPr>
        <w:widowControl/>
        <w:adjustRightInd w:val="0"/>
        <w:rPr>
          <w:rFonts w:eastAsiaTheme="minorHAnsi"/>
          <w:color w:val="FFFFFF"/>
          <w:sz w:val="36"/>
          <w:szCs w:val="36"/>
        </w:rPr>
      </w:pPr>
    </w:p>
    <w:p w14:paraId="61D418FB" w14:textId="77777777" w:rsidR="00647854" w:rsidRDefault="00647854" w:rsidP="00647854">
      <w:pPr>
        <w:widowControl/>
        <w:adjustRightInd w:val="0"/>
        <w:rPr>
          <w:rFonts w:eastAsiaTheme="minorHAnsi"/>
          <w:color w:val="FFFFFF"/>
          <w:sz w:val="36"/>
          <w:szCs w:val="36"/>
        </w:rPr>
      </w:pPr>
    </w:p>
    <w:p w14:paraId="075B5B89" w14:textId="77777777" w:rsidR="00647854" w:rsidRDefault="00647854" w:rsidP="00647854">
      <w:pPr>
        <w:widowControl/>
        <w:adjustRightInd w:val="0"/>
        <w:rPr>
          <w:rFonts w:eastAsiaTheme="minorHAnsi"/>
          <w:color w:val="FFFFFF"/>
          <w:sz w:val="36"/>
          <w:szCs w:val="36"/>
        </w:rPr>
      </w:pPr>
    </w:p>
    <w:p w14:paraId="0197F2CA" w14:textId="77777777" w:rsidR="00647854" w:rsidRDefault="00647854" w:rsidP="00647854">
      <w:pPr>
        <w:widowControl/>
        <w:adjustRightInd w:val="0"/>
        <w:rPr>
          <w:rFonts w:eastAsiaTheme="minorHAnsi"/>
          <w:color w:val="FFFFFF"/>
          <w:sz w:val="36"/>
          <w:szCs w:val="36"/>
        </w:rPr>
      </w:pPr>
    </w:p>
    <w:p w14:paraId="4E003F33" w14:textId="52BD8D79" w:rsidR="00647854" w:rsidRDefault="00F41054" w:rsidP="00647854">
      <w:pPr>
        <w:widowControl/>
        <w:adjustRightInd w:val="0"/>
        <w:rPr>
          <w:rFonts w:eastAsiaTheme="minorHAnsi"/>
          <w:b/>
          <w:bCs/>
          <w:color w:val="FFFFFF"/>
          <w:sz w:val="80"/>
          <w:szCs w:val="80"/>
        </w:rPr>
      </w:pPr>
      <w:r>
        <w:rPr>
          <w:rFonts w:eastAsiaTheme="minorHAnsi"/>
          <w:b/>
          <w:bCs/>
          <w:color w:val="FFFFFF"/>
          <w:sz w:val="80"/>
          <w:szCs w:val="80"/>
        </w:rPr>
        <w:t>Accessibility</w:t>
      </w:r>
      <w:r w:rsidR="00647854">
        <w:rPr>
          <w:rFonts w:eastAsiaTheme="minorHAnsi"/>
          <w:b/>
          <w:bCs/>
          <w:color w:val="FFFFFF"/>
          <w:sz w:val="80"/>
          <w:szCs w:val="80"/>
        </w:rPr>
        <w:t xml:space="preserve"> Policy</w:t>
      </w:r>
    </w:p>
    <w:p w14:paraId="451701D5" w14:textId="77777777" w:rsidR="00647854" w:rsidRDefault="00647854" w:rsidP="00647854">
      <w:pPr>
        <w:widowControl/>
        <w:adjustRightInd w:val="0"/>
        <w:rPr>
          <w:rFonts w:eastAsiaTheme="minorHAnsi"/>
          <w:color w:val="FFFFFF"/>
          <w:sz w:val="36"/>
          <w:szCs w:val="36"/>
        </w:rPr>
      </w:pPr>
    </w:p>
    <w:p w14:paraId="1B9136EE" w14:textId="77777777" w:rsidR="00647854" w:rsidRDefault="00647854" w:rsidP="00647854">
      <w:pPr>
        <w:widowControl/>
        <w:adjustRightInd w:val="0"/>
        <w:rPr>
          <w:rFonts w:eastAsiaTheme="minorHAnsi"/>
          <w:color w:val="FFFFFF"/>
          <w:sz w:val="36"/>
          <w:szCs w:val="36"/>
        </w:rPr>
      </w:pPr>
    </w:p>
    <w:p w14:paraId="10A94F29" w14:textId="77777777" w:rsidR="00647854" w:rsidRDefault="00647854" w:rsidP="00647854">
      <w:pPr>
        <w:widowControl/>
        <w:adjustRightInd w:val="0"/>
        <w:rPr>
          <w:rFonts w:eastAsiaTheme="minorHAnsi"/>
          <w:color w:val="FFFFFF"/>
          <w:sz w:val="36"/>
          <w:szCs w:val="36"/>
        </w:rPr>
      </w:pPr>
    </w:p>
    <w:p w14:paraId="162FA900" w14:textId="244DECA8"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Created By: </w:t>
      </w:r>
      <w:r>
        <w:rPr>
          <w:rFonts w:eastAsiaTheme="minorHAnsi"/>
          <w:color w:val="FFFFFF"/>
          <w:sz w:val="36"/>
          <w:szCs w:val="36"/>
        </w:rPr>
        <w:tab/>
      </w:r>
      <w:r>
        <w:rPr>
          <w:rFonts w:eastAsiaTheme="minorHAnsi"/>
          <w:color w:val="FFFFFF"/>
          <w:sz w:val="36"/>
          <w:szCs w:val="36"/>
        </w:rPr>
        <w:tab/>
      </w:r>
      <w:r w:rsidR="0005567B">
        <w:rPr>
          <w:rFonts w:eastAsiaTheme="minorHAnsi"/>
          <w:color w:val="FFFFFF"/>
          <w:sz w:val="36"/>
          <w:szCs w:val="36"/>
        </w:rPr>
        <w:tab/>
      </w:r>
      <w:r w:rsidR="000764D7">
        <w:rPr>
          <w:rFonts w:eastAsiaTheme="minorHAnsi"/>
          <w:color w:val="FFFFFF"/>
          <w:sz w:val="36"/>
          <w:szCs w:val="36"/>
        </w:rPr>
        <w:t>Headteacher</w:t>
      </w:r>
      <w:bookmarkStart w:id="0" w:name="_GoBack"/>
      <w:bookmarkEnd w:id="0"/>
      <w:r w:rsidR="000764D7">
        <w:rPr>
          <w:rFonts w:eastAsiaTheme="minorHAnsi"/>
          <w:color w:val="FFFFFF"/>
          <w:sz w:val="36"/>
          <w:szCs w:val="36"/>
        </w:rPr>
        <w:t xml:space="preserve"> </w:t>
      </w:r>
    </w:p>
    <w:p w14:paraId="3D7326CA" w14:textId="6AA10216"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Approved By: </w:t>
      </w:r>
      <w:r>
        <w:rPr>
          <w:rFonts w:eastAsiaTheme="minorHAnsi"/>
          <w:color w:val="FFFFFF"/>
          <w:sz w:val="36"/>
          <w:szCs w:val="36"/>
        </w:rPr>
        <w:tab/>
      </w:r>
      <w:r w:rsidR="0005567B">
        <w:rPr>
          <w:rFonts w:eastAsiaTheme="minorHAnsi"/>
          <w:color w:val="FFFFFF"/>
          <w:sz w:val="36"/>
          <w:szCs w:val="36"/>
        </w:rPr>
        <w:tab/>
      </w:r>
      <w:r w:rsidR="00F41054">
        <w:rPr>
          <w:rFonts w:eastAsiaTheme="minorHAnsi"/>
          <w:color w:val="FFFFFF"/>
          <w:sz w:val="36"/>
          <w:szCs w:val="36"/>
        </w:rPr>
        <w:t>Governing Body</w:t>
      </w:r>
    </w:p>
    <w:p w14:paraId="79D3D7C7" w14:textId="4AC8EE48"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Created: </w:t>
      </w:r>
      <w:r>
        <w:rPr>
          <w:rFonts w:eastAsiaTheme="minorHAnsi"/>
          <w:color w:val="FFFFFF"/>
          <w:sz w:val="36"/>
          <w:szCs w:val="36"/>
        </w:rPr>
        <w:tab/>
      </w:r>
      <w:r>
        <w:rPr>
          <w:rFonts w:eastAsiaTheme="minorHAnsi"/>
          <w:color w:val="FFFFFF"/>
          <w:sz w:val="36"/>
          <w:szCs w:val="36"/>
        </w:rPr>
        <w:tab/>
      </w:r>
      <w:r w:rsidR="0005567B">
        <w:rPr>
          <w:rFonts w:eastAsiaTheme="minorHAnsi"/>
          <w:color w:val="FFFFFF"/>
          <w:sz w:val="36"/>
          <w:szCs w:val="36"/>
        </w:rPr>
        <w:tab/>
      </w:r>
      <w:r w:rsidR="00F41054">
        <w:rPr>
          <w:rFonts w:eastAsiaTheme="minorHAnsi"/>
          <w:color w:val="FFFFFF"/>
          <w:sz w:val="36"/>
          <w:szCs w:val="36"/>
        </w:rPr>
        <w:t>February 2023</w:t>
      </w:r>
    </w:p>
    <w:p w14:paraId="4F09DCB6" w14:textId="0B5077D2" w:rsidR="00647854" w:rsidRDefault="00647854" w:rsidP="00647854">
      <w:pPr>
        <w:widowControl/>
        <w:adjustRightInd w:val="0"/>
        <w:rPr>
          <w:rFonts w:eastAsiaTheme="minorHAnsi"/>
          <w:color w:val="FFFFFF"/>
          <w:sz w:val="36"/>
          <w:szCs w:val="36"/>
        </w:rPr>
      </w:pPr>
      <w:r>
        <w:rPr>
          <w:rFonts w:eastAsiaTheme="minorHAnsi"/>
          <w:color w:val="FFFFFF"/>
          <w:sz w:val="36"/>
          <w:szCs w:val="36"/>
        </w:rPr>
        <w:t xml:space="preserve">Amended on: </w:t>
      </w:r>
      <w:r>
        <w:rPr>
          <w:rFonts w:eastAsiaTheme="minorHAnsi"/>
          <w:color w:val="FFFFFF"/>
          <w:sz w:val="36"/>
          <w:szCs w:val="36"/>
        </w:rPr>
        <w:tab/>
      </w:r>
      <w:r w:rsidR="0005567B">
        <w:rPr>
          <w:rFonts w:eastAsiaTheme="minorHAnsi"/>
          <w:color w:val="FFFFFF"/>
          <w:sz w:val="36"/>
          <w:szCs w:val="36"/>
        </w:rPr>
        <w:tab/>
      </w:r>
      <w:r w:rsidR="000764D7">
        <w:rPr>
          <w:rFonts w:eastAsiaTheme="minorHAnsi"/>
          <w:color w:val="FFFFFF"/>
          <w:sz w:val="36"/>
          <w:szCs w:val="36"/>
        </w:rPr>
        <w:t>N/A</w:t>
      </w:r>
    </w:p>
    <w:p w14:paraId="6217538D" w14:textId="540FABF7" w:rsidR="00647854" w:rsidRDefault="00647854" w:rsidP="0005567B">
      <w:pPr>
        <w:widowControl/>
        <w:adjustRightInd w:val="0"/>
        <w:ind w:left="3600" w:hanging="3600"/>
        <w:rPr>
          <w:rFonts w:eastAsiaTheme="minorHAnsi"/>
          <w:color w:val="FFFFFF"/>
          <w:sz w:val="36"/>
          <w:szCs w:val="36"/>
        </w:rPr>
      </w:pPr>
      <w:r>
        <w:rPr>
          <w:rFonts w:eastAsiaTheme="minorHAnsi"/>
          <w:color w:val="FFFFFF"/>
          <w:sz w:val="36"/>
          <w:szCs w:val="36"/>
        </w:rPr>
        <w:t xml:space="preserve">Applies to: </w:t>
      </w:r>
      <w:r>
        <w:rPr>
          <w:rFonts w:eastAsiaTheme="minorHAnsi"/>
          <w:color w:val="FFFFFF"/>
          <w:sz w:val="36"/>
          <w:szCs w:val="36"/>
        </w:rPr>
        <w:tab/>
        <w:t>All staff</w:t>
      </w:r>
    </w:p>
    <w:p w14:paraId="0234980C" w14:textId="771FE942" w:rsidR="0005567B" w:rsidRDefault="00647854" w:rsidP="00F41054">
      <w:pPr>
        <w:widowControl/>
        <w:adjustRightInd w:val="0"/>
        <w:rPr>
          <w:b/>
          <w:bCs/>
        </w:rPr>
      </w:pPr>
      <w:r>
        <w:rPr>
          <w:rFonts w:eastAsiaTheme="minorHAnsi"/>
          <w:color w:val="FFFFFF"/>
          <w:sz w:val="36"/>
          <w:szCs w:val="36"/>
        </w:rPr>
        <w:t xml:space="preserve">Next Review Date: </w:t>
      </w:r>
      <w:r w:rsidR="0005567B">
        <w:rPr>
          <w:rFonts w:eastAsiaTheme="minorHAnsi"/>
          <w:color w:val="FFFFFF"/>
          <w:sz w:val="36"/>
          <w:szCs w:val="36"/>
        </w:rPr>
        <w:tab/>
      </w:r>
      <w:r w:rsidR="00F41054">
        <w:rPr>
          <w:rFonts w:eastAsiaTheme="minorHAnsi"/>
          <w:color w:val="FFFFFF"/>
          <w:sz w:val="36"/>
          <w:szCs w:val="36"/>
        </w:rPr>
        <w:t>February 202</w:t>
      </w:r>
      <w:r w:rsidR="00672CEF">
        <w:rPr>
          <w:rFonts w:eastAsiaTheme="minorHAnsi"/>
          <w:color w:val="FFFFFF"/>
          <w:sz w:val="36"/>
          <w:szCs w:val="36"/>
        </w:rPr>
        <w:t>6</w:t>
      </w:r>
    </w:p>
    <w:p w14:paraId="57FFAD5E" w14:textId="06AADF9F" w:rsidR="0025749B" w:rsidRDefault="0025749B" w:rsidP="00647854">
      <w:pPr>
        <w:adjustRightInd w:val="0"/>
        <w:spacing w:after="120"/>
        <w:jc w:val="both"/>
        <w:rPr>
          <w:b/>
          <w:bCs/>
        </w:rPr>
      </w:pPr>
    </w:p>
    <w:p w14:paraId="64517C86" w14:textId="4FB6BBAA" w:rsidR="0025749B" w:rsidRDefault="0025749B" w:rsidP="00647854">
      <w:pPr>
        <w:adjustRightInd w:val="0"/>
        <w:spacing w:after="120"/>
        <w:jc w:val="both"/>
        <w:rPr>
          <w:b/>
          <w:bCs/>
        </w:rPr>
      </w:pPr>
    </w:p>
    <w:p w14:paraId="304A5661" w14:textId="2EE0971D" w:rsidR="000764D7" w:rsidRDefault="000764D7" w:rsidP="00647854">
      <w:pPr>
        <w:adjustRightInd w:val="0"/>
        <w:spacing w:after="120"/>
        <w:jc w:val="both"/>
        <w:rPr>
          <w:b/>
          <w:bCs/>
        </w:rPr>
      </w:pPr>
    </w:p>
    <w:p w14:paraId="7911FF22" w14:textId="77777777" w:rsidR="000764D7" w:rsidRDefault="000764D7" w:rsidP="00647854">
      <w:pPr>
        <w:adjustRightInd w:val="0"/>
        <w:spacing w:after="120"/>
        <w:jc w:val="both"/>
        <w:rPr>
          <w:b/>
          <w:bCs/>
        </w:rPr>
      </w:pPr>
    </w:p>
    <w:sdt>
      <w:sdtPr>
        <w:rPr>
          <w:rFonts w:ascii="Arial" w:eastAsia="Arial" w:hAnsi="Arial" w:cs="Arial"/>
          <w:color w:val="auto"/>
          <w:sz w:val="22"/>
          <w:szCs w:val="22"/>
          <w:lang w:val="en-GB"/>
        </w:rPr>
        <w:id w:val="390619942"/>
        <w:docPartObj>
          <w:docPartGallery w:val="Table of Contents"/>
          <w:docPartUnique/>
        </w:docPartObj>
      </w:sdtPr>
      <w:sdtEndPr>
        <w:rPr>
          <w:b/>
          <w:bCs/>
          <w:noProof/>
        </w:rPr>
      </w:sdtEndPr>
      <w:sdtContent>
        <w:p w14:paraId="707E41AF" w14:textId="6B573549" w:rsidR="0025749B" w:rsidRDefault="0025749B">
          <w:pPr>
            <w:pStyle w:val="TOCHeading"/>
          </w:pPr>
          <w:r>
            <w:t>Contents</w:t>
          </w:r>
        </w:p>
        <w:p w14:paraId="4B17E226" w14:textId="74567855" w:rsidR="003F5901" w:rsidRDefault="0025749B">
          <w:pPr>
            <w:pStyle w:val="TOC2"/>
            <w:rPr>
              <w:rFonts w:asciiTheme="minorHAnsi" w:eastAsiaTheme="minorEastAsia" w:hAnsiTheme="minorHAnsi" w:cstheme="minorBidi"/>
              <w:color w:val="auto"/>
              <w:lang w:eastAsia="en-GB"/>
            </w:rPr>
          </w:pPr>
          <w:r>
            <w:fldChar w:fldCharType="begin"/>
          </w:r>
          <w:r>
            <w:instrText xml:space="preserve"> TOC \o "1-3" \h \z \u </w:instrText>
          </w:r>
          <w:r>
            <w:fldChar w:fldCharType="separate"/>
          </w:r>
          <w:hyperlink w:anchor="_Toc127873494" w:history="1">
            <w:r w:rsidR="003F5901" w:rsidRPr="00F633C0">
              <w:rPr>
                <w:rStyle w:val="Hyperlink"/>
              </w:rPr>
              <w:t>1.</w:t>
            </w:r>
            <w:r w:rsidR="003F5901">
              <w:rPr>
                <w:rFonts w:asciiTheme="minorHAnsi" w:eastAsiaTheme="minorEastAsia" w:hAnsiTheme="minorHAnsi" w:cstheme="minorBidi"/>
                <w:color w:val="auto"/>
                <w:lang w:eastAsia="en-GB"/>
              </w:rPr>
              <w:tab/>
            </w:r>
            <w:r w:rsidR="003F5901" w:rsidRPr="00F633C0">
              <w:rPr>
                <w:rStyle w:val="Hyperlink"/>
              </w:rPr>
              <w:t>Purpose</w:t>
            </w:r>
            <w:r w:rsidR="003F5901">
              <w:rPr>
                <w:webHidden/>
              </w:rPr>
              <w:tab/>
            </w:r>
            <w:r w:rsidR="003F5901">
              <w:rPr>
                <w:webHidden/>
              </w:rPr>
              <w:fldChar w:fldCharType="begin"/>
            </w:r>
            <w:r w:rsidR="003F5901">
              <w:rPr>
                <w:webHidden/>
              </w:rPr>
              <w:instrText xml:space="preserve"> PAGEREF _Toc127873494 \h </w:instrText>
            </w:r>
            <w:r w:rsidR="003F5901">
              <w:rPr>
                <w:webHidden/>
              </w:rPr>
            </w:r>
            <w:r w:rsidR="003F5901">
              <w:rPr>
                <w:webHidden/>
              </w:rPr>
              <w:fldChar w:fldCharType="separate"/>
            </w:r>
            <w:r w:rsidR="003F5901">
              <w:rPr>
                <w:webHidden/>
              </w:rPr>
              <w:t>1</w:t>
            </w:r>
            <w:r w:rsidR="003F5901">
              <w:rPr>
                <w:webHidden/>
              </w:rPr>
              <w:fldChar w:fldCharType="end"/>
            </w:r>
          </w:hyperlink>
        </w:p>
        <w:p w14:paraId="6E4B99BA" w14:textId="25B60086" w:rsidR="003F5901" w:rsidRDefault="000764D7">
          <w:pPr>
            <w:pStyle w:val="TOC2"/>
            <w:rPr>
              <w:rFonts w:asciiTheme="minorHAnsi" w:eastAsiaTheme="minorEastAsia" w:hAnsiTheme="minorHAnsi" w:cstheme="minorBidi"/>
              <w:color w:val="auto"/>
              <w:lang w:eastAsia="en-GB"/>
            </w:rPr>
          </w:pPr>
          <w:hyperlink w:anchor="_Toc127873495" w:history="1">
            <w:r w:rsidR="003F5901" w:rsidRPr="00F633C0">
              <w:rPr>
                <w:rStyle w:val="Hyperlink"/>
              </w:rPr>
              <w:t>2.</w:t>
            </w:r>
            <w:r w:rsidR="003F5901">
              <w:rPr>
                <w:rFonts w:asciiTheme="minorHAnsi" w:eastAsiaTheme="minorEastAsia" w:hAnsiTheme="minorHAnsi" w:cstheme="minorBidi"/>
                <w:color w:val="auto"/>
                <w:lang w:eastAsia="en-GB"/>
              </w:rPr>
              <w:tab/>
            </w:r>
            <w:r w:rsidR="003F5901" w:rsidRPr="00F633C0">
              <w:rPr>
                <w:rStyle w:val="Hyperlink"/>
              </w:rPr>
              <w:t>Introduction</w:t>
            </w:r>
            <w:r w:rsidR="003F5901">
              <w:rPr>
                <w:webHidden/>
              </w:rPr>
              <w:tab/>
            </w:r>
            <w:r w:rsidR="003F5901">
              <w:rPr>
                <w:webHidden/>
              </w:rPr>
              <w:fldChar w:fldCharType="begin"/>
            </w:r>
            <w:r w:rsidR="003F5901">
              <w:rPr>
                <w:webHidden/>
              </w:rPr>
              <w:instrText xml:space="preserve"> PAGEREF _Toc127873495 \h </w:instrText>
            </w:r>
            <w:r w:rsidR="003F5901">
              <w:rPr>
                <w:webHidden/>
              </w:rPr>
            </w:r>
            <w:r w:rsidR="003F5901">
              <w:rPr>
                <w:webHidden/>
              </w:rPr>
              <w:fldChar w:fldCharType="separate"/>
            </w:r>
            <w:r w:rsidR="003F5901">
              <w:rPr>
                <w:webHidden/>
              </w:rPr>
              <w:t>1</w:t>
            </w:r>
            <w:r w:rsidR="003F5901">
              <w:rPr>
                <w:webHidden/>
              </w:rPr>
              <w:fldChar w:fldCharType="end"/>
            </w:r>
          </w:hyperlink>
        </w:p>
        <w:p w14:paraId="6555712D" w14:textId="01CA95D1" w:rsidR="003F5901" w:rsidRDefault="000764D7">
          <w:pPr>
            <w:pStyle w:val="TOC2"/>
            <w:rPr>
              <w:rFonts w:asciiTheme="minorHAnsi" w:eastAsiaTheme="minorEastAsia" w:hAnsiTheme="minorHAnsi" w:cstheme="minorBidi"/>
              <w:color w:val="auto"/>
              <w:lang w:eastAsia="en-GB"/>
            </w:rPr>
          </w:pPr>
          <w:hyperlink w:anchor="_Toc127873496" w:history="1">
            <w:r w:rsidR="003F5901" w:rsidRPr="00F633C0">
              <w:rPr>
                <w:rStyle w:val="Hyperlink"/>
              </w:rPr>
              <w:t>3.</w:t>
            </w:r>
            <w:r w:rsidR="003F5901">
              <w:rPr>
                <w:rFonts w:asciiTheme="minorHAnsi" w:eastAsiaTheme="minorEastAsia" w:hAnsiTheme="minorHAnsi" w:cstheme="minorBidi"/>
                <w:color w:val="auto"/>
                <w:lang w:eastAsia="en-GB"/>
              </w:rPr>
              <w:tab/>
            </w:r>
            <w:r w:rsidR="003F5901" w:rsidRPr="00F633C0">
              <w:rPr>
                <w:rStyle w:val="Hyperlink"/>
              </w:rPr>
              <w:t>Scope</w:t>
            </w:r>
            <w:r w:rsidR="003F5901">
              <w:rPr>
                <w:webHidden/>
              </w:rPr>
              <w:tab/>
            </w:r>
            <w:r w:rsidR="003F5901">
              <w:rPr>
                <w:webHidden/>
              </w:rPr>
              <w:fldChar w:fldCharType="begin"/>
            </w:r>
            <w:r w:rsidR="003F5901">
              <w:rPr>
                <w:webHidden/>
              </w:rPr>
              <w:instrText xml:space="preserve"> PAGEREF _Toc127873496 \h </w:instrText>
            </w:r>
            <w:r w:rsidR="003F5901">
              <w:rPr>
                <w:webHidden/>
              </w:rPr>
            </w:r>
            <w:r w:rsidR="003F5901">
              <w:rPr>
                <w:webHidden/>
              </w:rPr>
              <w:fldChar w:fldCharType="separate"/>
            </w:r>
            <w:r w:rsidR="003F5901">
              <w:rPr>
                <w:webHidden/>
              </w:rPr>
              <w:t>1</w:t>
            </w:r>
            <w:r w:rsidR="003F5901">
              <w:rPr>
                <w:webHidden/>
              </w:rPr>
              <w:fldChar w:fldCharType="end"/>
            </w:r>
          </w:hyperlink>
        </w:p>
        <w:p w14:paraId="19E3A7E3" w14:textId="379DAB9F" w:rsidR="003F5901" w:rsidRDefault="000764D7">
          <w:pPr>
            <w:pStyle w:val="TOC2"/>
            <w:rPr>
              <w:rFonts w:asciiTheme="minorHAnsi" w:eastAsiaTheme="minorEastAsia" w:hAnsiTheme="minorHAnsi" w:cstheme="minorBidi"/>
              <w:color w:val="auto"/>
              <w:lang w:eastAsia="en-GB"/>
            </w:rPr>
          </w:pPr>
          <w:hyperlink w:anchor="_Toc127873497" w:history="1">
            <w:r w:rsidR="003F5901" w:rsidRPr="00F633C0">
              <w:rPr>
                <w:rStyle w:val="Hyperlink"/>
              </w:rPr>
              <w:t>4.</w:t>
            </w:r>
            <w:r w:rsidR="003F5901">
              <w:rPr>
                <w:rFonts w:asciiTheme="minorHAnsi" w:eastAsiaTheme="minorEastAsia" w:hAnsiTheme="minorHAnsi" w:cstheme="minorBidi"/>
                <w:color w:val="auto"/>
                <w:lang w:eastAsia="en-GB"/>
              </w:rPr>
              <w:tab/>
            </w:r>
            <w:r w:rsidR="003F5901" w:rsidRPr="00F633C0">
              <w:rPr>
                <w:rStyle w:val="Hyperlink"/>
              </w:rPr>
              <w:t>Legislation</w:t>
            </w:r>
            <w:r w:rsidR="003F5901">
              <w:rPr>
                <w:webHidden/>
              </w:rPr>
              <w:tab/>
            </w:r>
            <w:r w:rsidR="003F5901">
              <w:rPr>
                <w:webHidden/>
              </w:rPr>
              <w:fldChar w:fldCharType="begin"/>
            </w:r>
            <w:r w:rsidR="003F5901">
              <w:rPr>
                <w:webHidden/>
              </w:rPr>
              <w:instrText xml:space="preserve"> PAGEREF _Toc127873497 \h </w:instrText>
            </w:r>
            <w:r w:rsidR="003F5901">
              <w:rPr>
                <w:webHidden/>
              </w:rPr>
            </w:r>
            <w:r w:rsidR="003F5901">
              <w:rPr>
                <w:webHidden/>
              </w:rPr>
              <w:fldChar w:fldCharType="separate"/>
            </w:r>
            <w:r w:rsidR="003F5901">
              <w:rPr>
                <w:webHidden/>
              </w:rPr>
              <w:t>2</w:t>
            </w:r>
            <w:r w:rsidR="003F5901">
              <w:rPr>
                <w:webHidden/>
              </w:rPr>
              <w:fldChar w:fldCharType="end"/>
            </w:r>
          </w:hyperlink>
        </w:p>
        <w:p w14:paraId="4DAC6F74" w14:textId="66449AB5" w:rsidR="003F5901" w:rsidRDefault="000764D7">
          <w:pPr>
            <w:pStyle w:val="TOC2"/>
            <w:rPr>
              <w:rFonts w:asciiTheme="minorHAnsi" w:eastAsiaTheme="minorEastAsia" w:hAnsiTheme="minorHAnsi" w:cstheme="minorBidi"/>
              <w:color w:val="auto"/>
              <w:lang w:eastAsia="en-GB"/>
            </w:rPr>
          </w:pPr>
          <w:hyperlink w:anchor="_Toc127873498" w:history="1">
            <w:r w:rsidR="003F5901" w:rsidRPr="00F633C0">
              <w:rPr>
                <w:rStyle w:val="Hyperlink"/>
              </w:rPr>
              <w:t>5.</w:t>
            </w:r>
            <w:r w:rsidR="003F5901">
              <w:rPr>
                <w:rFonts w:asciiTheme="minorHAnsi" w:eastAsiaTheme="minorEastAsia" w:hAnsiTheme="minorHAnsi" w:cstheme="minorBidi"/>
                <w:color w:val="auto"/>
                <w:lang w:eastAsia="en-GB"/>
              </w:rPr>
              <w:tab/>
            </w:r>
            <w:r w:rsidR="003F5901" w:rsidRPr="00F633C0">
              <w:rPr>
                <w:rStyle w:val="Hyperlink"/>
              </w:rPr>
              <w:t>Links to other policies</w:t>
            </w:r>
            <w:r w:rsidR="003F5901">
              <w:rPr>
                <w:webHidden/>
              </w:rPr>
              <w:tab/>
            </w:r>
            <w:r w:rsidR="003F5901">
              <w:rPr>
                <w:webHidden/>
              </w:rPr>
              <w:fldChar w:fldCharType="begin"/>
            </w:r>
            <w:r w:rsidR="003F5901">
              <w:rPr>
                <w:webHidden/>
              </w:rPr>
              <w:instrText xml:space="preserve"> PAGEREF _Toc127873498 \h </w:instrText>
            </w:r>
            <w:r w:rsidR="003F5901">
              <w:rPr>
                <w:webHidden/>
              </w:rPr>
            </w:r>
            <w:r w:rsidR="003F5901">
              <w:rPr>
                <w:webHidden/>
              </w:rPr>
              <w:fldChar w:fldCharType="separate"/>
            </w:r>
            <w:r w:rsidR="003F5901">
              <w:rPr>
                <w:webHidden/>
              </w:rPr>
              <w:t>2</w:t>
            </w:r>
            <w:r w:rsidR="003F5901">
              <w:rPr>
                <w:webHidden/>
              </w:rPr>
              <w:fldChar w:fldCharType="end"/>
            </w:r>
          </w:hyperlink>
        </w:p>
        <w:p w14:paraId="6B3C939F" w14:textId="1BFCCBEF" w:rsidR="003F5901" w:rsidRDefault="000764D7">
          <w:pPr>
            <w:pStyle w:val="TOC2"/>
            <w:rPr>
              <w:rFonts w:asciiTheme="minorHAnsi" w:eastAsiaTheme="minorEastAsia" w:hAnsiTheme="minorHAnsi" w:cstheme="minorBidi"/>
              <w:color w:val="auto"/>
              <w:lang w:eastAsia="en-GB"/>
            </w:rPr>
          </w:pPr>
          <w:hyperlink w:anchor="_Toc127873499" w:history="1">
            <w:r w:rsidR="003F5901" w:rsidRPr="00F633C0">
              <w:rPr>
                <w:rStyle w:val="Hyperlink"/>
              </w:rPr>
              <w:t>6.</w:t>
            </w:r>
            <w:r w:rsidR="003F5901">
              <w:rPr>
                <w:rFonts w:asciiTheme="minorHAnsi" w:eastAsiaTheme="minorEastAsia" w:hAnsiTheme="minorHAnsi" w:cstheme="minorBidi"/>
                <w:color w:val="auto"/>
                <w:lang w:eastAsia="en-GB"/>
              </w:rPr>
              <w:tab/>
            </w:r>
            <w:r w:rsidR="003F5901" w:rsidRPr="00F633C0">
              <w:rPr>
                <w:rStyle w:val="Hyperlink"/>
              </w:rPr>
              <w:t>School accessibility Plan</w:t>
            </w:r>
            <w:r w:rsidR="003F5901">
              <w:rPr>
                <w:webHidden/>
              </w:rPr>
              <w:tab/>
            </w:r>
            <w:r w:rsidR="003F5901">
              <w:rPr>
                <w:webHidden/>
              </w:rPr>
              <w:fldChar w:fldCharType="begin"/>
            </w:r>
            <w:r w:rsidR="003F5901">
              <w:rPr>
                <w:webHidden/>
              </w:rPr>
              <w:instrText xml:space="preserve"> PAGEREF _Toc127873499 \h </w:instrText>
            </w:r>
            <w:r w:rsidR="003F5901">
              <w:rPr>
                <w:webHidden/>
              </w:rPr>
            </w:r>
            <w:r w:rsidR="003F5901">
              <w:rPr>
                <w:webHidden/>
              </w:rPr>
              <w:fldChar w:fldCharType="separate"/>
            </w:r>
            <w:r w:rsidR="003F5901">
              <w:rPr>
                <w:webHidden/>
              </w:rPr>
              <w:t>2</w:t>
            </w:r>
            <w:r w:rsidR="003F5901">
              <w:rPr>
                <w:webHidden/>
              </w:rPr>
              <w:fldChar w:fldCharType="end"/>
            </w:r>
          </w:hyperlink>
        </w:p>
        <w:p w14:paraId="0DF83CD7" w14:textId="2F36404B" w:rsidR="003F5901" w:rsidRDefault="000764D7">
          <w:pPr>
            <w:pStyle w:val="TOC2"/>
            <w:rPr>
              <w:rFonts w:asciiTheme="minorHAnsi" w:eastAsiaTheme="minorEastAsia" w:hAnsiTheme="minorHAnsi" w:cstheme="minorBidi"/>
              <w:color w:val="auto"/>
              <w:lang w:eastAsia="en-GB"/>
            </w:rPr>
          </w:pPr>
          <w:hyperlink w:anchor="_Toc127873500" w:history="1">
            <w:r w:rsidR="003F5901" w:rsidRPr="00F633C0">
              <w:rPr>
                <w:rStyle w:val="Hyperlink"/>
              </w:rPr>
              <w:t>7.</w:t>
            </w:r>
            <w:r w:rsidR="003F5901">
              <w:rPr>
                <w:rFonts w:asciiTheme="minorHAnsi" w:eastAsiaTheme="minorEastAsia" w:hAnsiTheme="minorHAnsi" w:cstheme="minorBidi"/>
                <w:color w:val="auto"/>
                <w:lang w:eastAsia="en-GB"/>
              </w:rPr>
              <w:tab/>
            </w:r>
            <w:r w:rsidR="003F5901" w:rsidRPr="00F633C0">
              <w:rPr>
                <w:rStyle w:val="Hyperlink"/>
              </w:rPr>
              <w:t>Monitoring</w:t>
            </w:r>
            <w:r w:rsidR="003F5901">
              <w:rPr>
                <w:webHidden/>
              </w:rPr>
              <w:tab/>
            </w:r>
            <w:r w:rsidR="003F5901">
              <w:rPr>
                <w:webHidden/>
              </w:rPr>
              <w:fldChar w:fldCharType="begin"/>
            </w:r>
            <w:r w:rsidR="003F5901">
              <w:rPr>
                <w:webHidden/>
              </w:rPr>
              <w:instrText xml:space="preserve"> PAGEREF _Toc127873500 \h </w:instrText>
            </w:r>
            <w:r w:rsidR="003F5901">
              <w:rPr>
                <w:webHidden/>
              </w:rPr>
            </w:r>
            <w:r w:rsidR="003F5901">
              <w:rPr>
                <w:webHidden/>
              </w:rPr>
              <w:fldChar w:fldCharType="separate"/>
            </w:r>
            <w:r w:rsidR="003F5901">
              <w:rPr>
                <w:webHidden/>
              </w:rPr>
              <w:t>3</w:t>
            </w:r>
            <w:r w:rsidR="003F5901">
              <w:rPr>
                <w:webHidden/>
              </w:rPr>
              <w:fldChar w:fldCharType="end"/>
            </w:r>
          </w:hyperlink>
        </w:p>
        <w:p w14:paraId="36AAC0F9" w14:textId="0CF917EF" w:rsidR="0025749B" w:rsidRDefault="0025749B">
          <w:r>
            <w:rPr>
              <w:b/>
              <w:bCs/>
              <w:noProof/>
            </w:rPr>
            <w:fldChar w:fldCharType="end"/>
          </w:r>
        </w:p>
      </w:sdtContent>
    </w:sdt>
    <w:p w14:paraId="4D166DC7" w14:textId="77777777" w:rsidR="0025749B" w:rsidRDefault="0025749B" w:rsidP="00647854">
      <w:pPr>
        <w:adjustRightInd w:val="0"/>
        <w:spacing w:after="120"/>
        <w:jc w:val="both"/>
        <w:rPr>
          <w:b/>
          <w:bCs/>
        </w:rPr>
      </w:pPr>
    </w:p>
    <w:p w14:paraId="0ECE32E9" w14:textId="77777777" w:rsidR="0005567B" w:rsidRDefault="0005567B" w:rsidP="00647854">
      <w:pPr>
        <w:adjustRightInd w:val="0"/>
        <w:spacing w:after="120"/>
        <w:jc w:val="both"/>
        <w:rPr>
          <w:b/>
          <w:bCs/>
        </w:rPr>
      </w:pPr>
    </w:p>
    <w:p w14:paraId="60F1D4A6" w14:textId="77777777" w:rsidR="005644A3" w:rsidRDefault="005644A3" w:rsidP="00647854">
      <w:pPr>
        <w:pStyle w:val="Heading2"/>
        <w:sectPr w:rsidR="005644A3" w:rsidSect="005644A3">
          <w:headerReference w:type="default" r:id="rId11"/>
          <w:footerReference w:type="default" r:id="rId12"/>
          <w:headerReference w:type="first" r:id="rId13"/>
          <w:pgSz w:w="11906" w:h="16838"/>
          <w:pgMar w:top="1440" w:right="1440" w:bottom="1440" w:left="1134" w:header="737" w:footer="1077" w:gutter="0"/>
          <w:pgNumType w:start="0"/>
          <w:cols w:space="708"/>
          <w:titlePg/>
          <w:docGrid w:linePitch="360"/>
        </w:sectPr>
      </w:pPr>
    </w:p>
    <w:p w14:paraId="4AC9AAF1" w14:textId="58877DCC" w:rsidR="0005567B" w:rsidRDefault="0005567B" w:rsidP="00647854">
      <w:pPr>
        <w:pStyle w:val="Heading2"/>
      </w:pPr>
    </w:p>
    <w:p w14:paraId="41EC4106" w14:textId="11E6245B" w:rsidR="0005567B" w:rsidRPr="0005567B" w:rsidRDefault="0005567B" w:rsidP="00EC7F3E">
      <w:pPr>
        <w:pStyle w:val="Heading2"/>
        <w:numPr>
          <w:ilvl w:val="0"/>
          <w:numId w:val="6"/>
        </w:numPr>
        <w:rPr>
          <w:color w:val="2E74B5" w:themeColor="accent1" w:themeShade="BF"/>
          <w:sz w:val="32"/>
          <w:szCs w:val="32"/>
        </w:rPr>
      </w:pPr>
      <w:bookmarkStart w:id="1" w:name="_Toc127873494"/>
      <w:r w:rsidRPr="0005567B">
        <w:rPr>
          <w:color w:val="2E74B5" w:themeColor="accent1" w:themeShade="BF"/>
          <w:sz w:val="32"/>
          <w:szCs w:val="32"/>
        </w:rPr>
        <w:t>Purpose</w:t>
      </w:r>
      <w:bookmarkEnd w:id="1"/>
    </w:p>
    <w:p w14:paraId="2A296DE5" w14:textId="77777777" w:rsidR="0005567B" w:rsidRDefault="0005567B" w:rsidP="0005567B">
      <w:pPr>
        <w:pStyle w:val="Heading2"/>
        <w:ind w:left="0"/>
      </w:pPr>
    </w:p>
    <w:p w14:paraId="1653F372" w14:textId="77777777" w:rsidR="007C36AC" w:rsidRPr="00B86345" w:rsidRDefault="007C36AC" w:rsidP="007C36AC">
      <w:pPr>
        <w:pStyle w:val="1bodycopy10pt"/>
        <w:ind w:left="426"/>
        <w:rPr>
          <w:color w:val="ED7D31"/>
        </w:rPr>
      </w:pPr>
      <w:r>
        <w:t xml:space="preserve">Schools are required under the Equality Act 2010 to have an accessibility plan. The purpose of the </w:t>
      </w:r>
      <w:r w:rsidRPr="00173ECF">
        <w:t>plan is to</w:t>
      </w:r>
      <w:r w:rsidRPr="001D5505">
        <w:rPr>
          <w:color w:val="000000"/>
        </w:rPr>
        <w:t>:</w:t>
      </w:r>
    </w:p>
    <w:p w14:paraId="2DAF17AF" w14:textId="70BFDA46" w:rsidR="007C36AC" w:rsidRPr="00D317BA" w:rsidRDefault="007C36AC" w:rsidP="007C36AC">
      <w:pPr>
        <w:pStyle w:val="4Bulletedcopyblue"/>
        <w:numPr>
          <w:ilvl w:val="0"/>
          <w:numId w:val="9"/>
        </w:numPr>
        <w:ind w:left="426" w:firstLine="0"/>
        <w:rPr>
          <w:lang w:eastAsia="en-GB"/>
        </w:rPr>
      </w:pPr>
      <w:r w:rsidRPr="00D317BA">
        <w:rPr>
          <w:lang w:eastAsia="en-GB"/>
        </w:rPr>
        <w:t>Increase the extent to which pupils with disabilities can participate in the curriculum</w:t>
      </w:r>
    </w:p>
    <w:p w14:paraId="312C620D" w14:textId="0B25ACDD" w:rsidR="007C36AC" w:rsidRPr="00D317BA" w:rsidRDefault="007C36AC" w:rsidP="007C36AC">
      <w:pPr>
        <w:pStyle w:val="4Bulletedcopyblue"/>
        <w:numPr>
          <w:ilvl w:val="0"/>
          <w:numId w:val="9"/>
        </w:numPr>
        <w:ind w:left="426" w:firstLine="0"/>
        <w:rPr>
          <w:lang w:eastAsia="en-GB"/>
        </w:rPr>
      </w:pPr>
      <w:r w:rsidRPr="00D317BA">
        <w:rPr>
          <w:lang w:eastAsia="en-GB"/>
        </w:rPr>
        <w:t>Improve the physical environment of the school to enable pupils with disabilities to take better advantage of education, benefits, facilities and services provided</w:t>
      </w:r>
    </w:p>
    <w:p w14:paraId="0EBA5F86" w14:textId="3F655075" w:rsidR="007C36AC" w:rsidRDefault="007C36AC" w:rsidP="007C36AC">
      <w:pPr>
        <w:pStyle w:val="4Bulletedcopyblue"/>
        <w:numPr>
          <w:ilvl w:val="0"/>
          <w:numId w:val="9"/>
        </w:numPr>
        <w:ind w:left="426" w:firstLine="0"/>
        <w:rPr>
          <w:lang w:eastAsia="en-GB"/>
        </w:rPr>
      </w:pPr>
      <w:r w:rsidRPr="00D317BA">
        <w:rPr>
          <w:lang w:eastAsia="en-GB"/>
        </w:rPr>
        <w:t>Improve the availability of accessible information to pupils with disabilities</w:t>
      </w:r>
    </w:p>
    <w:p w14:paraId="1EEF4025" w14:textId="77777777" w:rsidR="007C36AC" w:rsidRDefault="007C36AC" w:rsidP="007C36AC">
      <w:pPr>
        <w:pStyle w:val="1bodycopy10pt"/>
        <w:ind w:left="426"/>
      </w:pPr>
      <w:r>
        <w:t>Our school aims to treat all its pupils fairly and with respect. This involves providing access and opportunities for all pupils without discrimination of any kind.</w:t>
      </w:r>
    </w:p>
    <w:p w14:paraId="529C495A" w14:textId="77777777" w:rsidR="007C36AC" w:rsidRDefault="007C36AC" w:rsidP="007C36AC">
      <w:pPr>
        <w:pStyle w:val="1bodycopy10pt"/>
        <w:ind w:left="426"/>
      </w:pPr>
      <w:r>
        <w:t>The plan will be made available online on the school website, and paper copies are available upon request.</w:t>
      </w:r>
    </w:p>
    <w:p w14:paraId="50B6E593" w14:textId="77777777" w:rsidR="007C36AC" w:rsidRDefault="007C36AC" w:rsidP="007C36AC">
      <w:pPr>
        <w:pStyle w:val="1bodycopy10pt"/>
        <w:ind w:left="426"/>
      </w:pPr>
      <w:r>
        <w:t>Our school is also committed to ensuring staff are trained in equality issues with reference to the Equality Act 2010, including understanding disability issues.</w:t>
      </w:r>
    </w:p>
    <w:p w14:paraId="1392171D" w14:textId="77777777" w:rsidR="007C36AC" w:rsidRDefault="007C36AC" w:rsidP="007C36AC">
      <w:pPr>
        <w:pStyle w:val="1bodycopy10pt"/>
        <w:ind w:left="426"/>
      </w:pPr>
      <w:r>
        <w:t>The school supports any available partnerships to develop and implement the plan.</w:t>
      </w:r>
    </w:p>
    <w:p w14:paraId="5D1F8872" w14:textId="77777777" w:rsidR="007C36AC" w:rsidRDefault="007C36AC" w:rsidP="007C36AC">
      <w:pPr>
        <w:pStyle w:val="1bodycopy10pt"/>
        <w:ind w:left="426"/>
      </w:pPr>
      <w:r>
        <w:t>Our school’s complaints procedure covers the accessibility plan. If you have any concerns relating to accessibility in school, the complaints procedure sets out the process for raising these concerns.</w:t>
      </w:r>
    </w:p>
    <w:p w14:paraId="1DC263FE" w14:textId="13C24355" w:rsidR="007C36AC" w:rsidRDefault="007C36AC" w:rsidP="007C36AC">
      <w:pPr>
        <w:pStyle w:val="1bodycopy10pt"/>
        <w:ind w:left="426"/>
      </w:pPr>
      <w:r w:rsidRPr="00141229">
        <w:t xml:space="preserve">We have included a range of stakeholders in the development of this accessibility plan, </w:t>
      </w:r>
      <w:r>
        <w:t xml:space="preserve">including </w:t>
      </w:r>
      <w:proofErr w:type="gramStart"/>
      <w:r>
        <w:t>staff ,</w:t>
      </w:r>
      <w:proofErr w:type="gramEnd"/>
      <w:r>
        <w:t xml:space="preserve"> pupils and parents.</w:t>
      </w:r>
    </w:p>
    <w:p w14:paraId="3A68FBD8" w14:textId="11604750" w:rsidR="0005567B" w:rsidRDefault="007C36AC" w:rsidP="007C36AC">
      <w:pPr>
        <w:pStyle w:val="1bodycopy10pt"/>
        <w:ind w:left="426"/>
      </w:pPr>
      <w:r>
        <w:t xml:space="preserve">We aim to </w:t>
      </w:r>
      <w:r w:rsidR="00F41054">
        <w:t>reduce and eliminate barriers to access the curriculum and to have full participation in the school community for pupils, prospective pupils and our adult users with a disability.</w:t>
      </w:r>
    </w:p>
    <w:p w14:paraId="5A9C9D41" w14:textId="77777777" w:rsidR="00F41054" w:rsidRDefault="00F41054" w:rsidP="00F41054">
      <w:pPr>
        <w:ind w:left="142"/>
      </w:pPr>
    </w:p>
    <w:p w14:paraId="3D5F72A9" w14:textId="5E0FDC90" w:rsidR="006F4A20" w:rsidRPr="0005567B" w:rsidRDefault="006F4A20" w:rsidP="00EC7F3E">
      <w:pPr>
        <w:pStyle w:val="Heading2"/>
        <w:numPr>
          <w:ilvl w:val="0"/>
          <w:numId w:val="6"/>
        </w:numPr>
        <w:rPr>
          <w:color w:val="2E74B5" w:themeColor="accent1" w:themeShade="BF"/>
          <w:sz w:val="32"/>
          <w:szCs w:val="32"/>
        </w:rPr>
      </w:pPr>
      <w:bookmarkStart w:id="2" w:name="_Toc127873495"/>
      <w:r>
        <w:rPr>
          <w:color w:val="2E74B5" w:themeColor="accent1" w:themeShade="BF"/>
          <w:sz w:val="32"/>
          <w:szCs w:val="32"/>
        </w:rPr>
        <w:t>Introduction</w:t>
      </w:r>
      <w:bookmarkEnd w:id="2"/>
    </w:p>
    <w:p w14:paraId="241E24C8" w14:textId="77777777" w:rsidR="00FA27D0" w:rsidRDefault="00FA27D0" w:rsidP="0071300B">
      <w:pPr>
        <w:adjustRightInd w:val="0"/>
        <w:ind w:left="567"/>
        <w:jc w:val="both"/>
        <w:rPr>
          <w:b/>
          <w:bCs/>
        </w:rPr>
      </w:pPr>
    </w:p>
    <w:p w14:paraId="65D51C5D" w14:textId="77777777" w:rsidR="00F41054" w:rsidRDefault="00F41054" w:rsidP="00EC7F3E">
      <w:pPr>
        <w:ind w:left="360"/>
      </w:pPr>
      <w:r>
        <w:t xml:space="preserve">We believe that we work hard to ensure that the culture and ethos of this school are such that, whatever the abilities and needs of members of the school community, everyone is equally valued and treat one another with respect. This school provides pupils with the opportunity to experience understand and value diversity.  </w:t>
      </w:r>
    </w:p>
    <w:p w14:paraId="3BAE091B" w14:textId="0BE7CC0E" w:rsidR="00F41054" w:rsidRDefault="00F41054" w:rsidP="00EC7F3E">
      <w:pPr>
        <w:spacing w:line="259" w:lineRule="auto"/>
        <w:ind w:left="60"/>
      </w:pPr>
    </w:p>
    <w:p w14:paraId="1EA02B2D" w14:textId="77777777" w:rsidR="00F41054" w:rsidRDefault="00F41054" w:rsidP="00EC7F3E">
      <w:pPr>
        <w:ind w:left="360"/>
      </w:pPr>
      <w:r>
        <w:t xml:space="preserve">In accordance with the planning duty in the Disability Discrimination Act 1995 and as amended by the SEN and Disability Act 2001 (SENDA) this policy and plan has been devised. It also draws on the guidance set out in “Accessing School: Planning to increase access to schools for disabled pupils” issued by the DFES in July 2002. </w:t>
      </w:r>
    </w:p>
    <w:p w14:paraId="01A51313" w14:textId="4A3318DE" w:rsidR="00F41054" w:rsidRDefault="00F41054" w:rsidP="00EC7F3E">
      <w:pPr>
        <w:spacing w:line="259" w:lineRule="auto"/>
        <w:ind w:left="60"/>
      </w:pPr>
    </w:p>
    <w:p w14:paraId="34D97C72" w14:textId="77777777" w:rsidR="00F41054" w:rsidRDefault="00F41054" w:rsidP="00EC7F3E">
      <w:pPr>
        <w:spacing w:line="259" w:lineRule="auto"/>
        <w:ind w:left="360"/>
      </w:pPr>
      <w:r w:rsidRPr="00EC7F3E">
        <w:rPr>
          <w:b/>
        </w:rPr>
        <w:t xml:space="preserve">The definition of disability is: </w:t>
      </w:r>
    </w:p>
    <w:p w14:paraId="1687F244" w14:textId="75C40C45" w:rsidR="00F41054" w:rsidRDefault="00F41054" w:rsidP="00EC7F3E">
      <w:pPr>
        <w:spacing w:line="259" w:lineRule="auto"/>
        <w:ind w:left="60"/>
      </w:pPr>
    </w:p>
    <w:p w14:paraId="7865D94D" w14:textId="77777777" w:rsidR="00F41054" w:rsidRDefault="00F41054" w:rsidP="00EC7F3E">
      <w:pPr>
        <w:ind w:left="360"/>
      </w:pPr>
      <w:r>
        <w:t xml:space="preserve">“A person has a disability if he or she has a physical or mental impairment that has a substantial and long-term adverse effect on his or her ability to carry out normal day to day activities”. (Disability Discrimination Act 1995 (DDA)) </w:t>
      </w:r>
    </w:p>
    <w:p w14:paraId="764E692D" w14:textId="57CDAE22" w:rsidR="00F41054" w:rsidRDefault="00F41054" w:rsidP="00EC7F3E">
      <w:pPr>
        <w:spacing w:line="259" w:lineRule="auto"/>
        <w:ind w:left="60"/>
      </w:pPr>
    </w:p>
    <w:p w14:paraId="3925D1DE" w14:textId="77777777" w:rsidR="00F41054" w:rsidRDefault="00F41054" w:rsidP="00EC7F3E">
      <w:pPr>
        <w:ind w:left="360"/>
      </w:pPr>
      <w:r>
        <w:t xml:space="preserve">Physical or mental impairments can include sensory impairments (such as those affecting sight and hearing) and learning difficulties. The definition also covers certain medical conditions when they have a long-term and substantial effect on pupils’ everyday lives. </w:t>
      </w:r>
    </w:p>
    <w:p w14:paraId="272201D4" w14:textId="0C4FA0B6" w:rsidR="00FA27D0" w:rsidRPr="00EF21A1" w:rsidRDefault="00FA27D0" w:rsidP="00EC7F3E">
      <w:pPr>
        <w:adjustRightInd w:val="0"/>
        <w:ind w:left="360"/>
        <w:jc w:val="both"/>
      </w:pPr>
      <w:r w:rsidRPr="00EF21A1">
        <w:t xml:space="preserve">. </w:t>
      </w:r>
    </w:p>
    <w:p w14:paraId="5EACEEE4" w14:textId="5024841D" w:rsidR="00FA27D0" w:rsidRDefault="00FA27D0" w:rsidP="0071300B">
      <w:pPr>
        <w:adjustRightInd w:val="0"/>
        <w:ind w:left="567" w:hanging="568"/>
        <w:jc w:val="both"/>
        <w:rPr>
          <w:b/>
          <w:bCs/>
        </w:rPr>
      </w:pPr>
    </w:p>
    <w:p w14:paraId="23ED2853" w14:textId="5C30BF2F" w:rsidR="000764D7" w:rsidRDefault="000764D7" w:rsidP="0071300B">
      <w:pPr>
        <w:adjustRightInd w:val="0"/>
        <w:ind w:left="567" w:hanging="568"/>
        <w:jc w:val="both"/>
        <w:rPr>
          <w:b/>
          <w:bCs/>
        </w:rPr>
      </w:pPr>
    </w:p>
    <w:p w14:paraId="55234F68" w14:textId="17B9C773" w:rsidR="000764D7" w:rsidRDefault="000764D7" w:rsidP="0071300B">
      <w:pPr>
        <w:adjustRightInd w:val="0"/>
        <w:ind w:left="567" w:hanging="568"/>
        <w:jc w:val="both"/>
        <w:rPr>
          <w:b/>
          <w:bCs/>
        </w:rPr>
      </w:pPr>
    </w:p>
    <w:p w14:paraId="4D254BA3" w14:textId="7A25D5E9" w:rsidR="000764D7" w:rsidRDefault="000764D7" w:rsidP="0071300B">
      <w:pPr>
        <w:adjustRightInd w:val="0"/>
        <w:ind w:left="567" w:hanging="568"/>
        <w:jc w:val="both"/>
        <w:rPr>
          <w:b/>
          <w:bCs/>
        </w:rPr>
      </w:pPr>
    </w:p>
    <w:p w14:paraId="188C3260" w14:textId="77777777" w:rsidR="000764D7" w:rsidRPr="00EF21A1" w:rsidRDefault="000764D7" w:rsidP="0071300B">
      <w:pPr>
        <w:adjustRightInd w:val="0"/>
        <w:ind w:left="567" w:hanging="568"/>
        <w:jc w:val="both"/>
        <w:rPr>
          <w:b/>
          <w:bCs/>
        </w:rPr>
      </w:pPr>
    </w:p>
    <w:p w14:paraId="2B55889B" w14:textId="7EF1C095" w:rsidR="00FA27D0" w:rsidRPr="006F4A20" w:rsidRDefault="006F4A20" w:rsidP="00EC7F3E">
      <w:pPr>
        <w:pStyle w:val="Heading2"/>
        <w:numPr>
          <w:ilvl w:val="0"/>
          <w:numId w:val="6"/>
        </w:numPr>
        <w:rPr>
          <w:color w:val="2E74B5" w:themeColor="accent1" w:themeShade="BF"/>
          <w:sz w:val="32"/>
          <w:szCs w:val="32"/>
        </w:rPr>
      </w:pPr>
      <w:bookmarkStart w:id="3" w:name="_Toc127873496"/>
      <w:r w:rsidRPr="006F4A20">
        <w:rPr>
          <w:color w:val="2E74B5" w:themeColor="accent1" w:themeShade="BF"/>
          <w:sz w:val="32"/>
          <w:szCs w:val="32"/>
        </w:rPr>
        <w:t>Scope</w:t>
      </w:r>
      <w:bookmarkEnd w:id="3"/>
    </w:p>
    <w:p w14:paraId="1D81B408" w14:textId="77777777" w:rsidR="00F41054" w:rsidRDefault="00F41054" w:rsidP="00EC7F3E">
      <w:pPr>
        <w:widowControl/>
        <w:autoSpaceDE/>
        <w:autoSpaceDN/>
        <w:spacing w:after="5" w:line="249" w:lineRule="auto"/>
        <w:ind w:left="360"/>
        <w:jc w:val="both"/>
      </w:pPr>
      <w:r>
        <w:t xml:space="preserve">We will work with parents to ensure the full needs of each individual child are met as we value parents’ knowledge of their child’s disability and its effect on their ability to carry out normal activities. We respect the child’s and parents’ right to confidentiality. </w:t>
      </w:r>
    </w:p>
    <w:p w14:paraId="13E45660" w14:textId="19C9264E" w:rsidR="00F41054" w:rsidRDefault="00F41054" w:rsidP="00EC7F3E">
      <w:pPr>
        <w:spacing w:line="259" w:lineRule="auto"/>
        <w:ind w:left="780"/>
      </w:pPr>
    </w:p>
    <w:p w14:paraId="39D25A15" w14:textId="77777777" w:rsidR="00F41054" w:rsidRDefault="00F41054" w:rsidP="00EC7F3E">
      <w:pPr>
        <w:widowControl/>
        <w:autoSpaceDE/>
        <w:autoSpaceDN/>
        <w:spacing w:after="5" w:line="249" w:lineRule="auto"/>
        <w:ind w:left="360"/>
        <w:jc w:val="both"/>
      </w:pPr>
      <w:r>
        <w:t xml:space="preserve">We will provide all pupils with a broad and balanced curriculum which is differentiated and adjusted to meet the needs of individual pupils and their preferred learning styles. </w:t>
      </w:r>
    </w:p>
    <w:p w14:paraId="55D6B879" w14:textId="54CF448B" w:rsidR="00F41054" w:rsidRDefault="00F41054" w:rsidP="00EC7F3E">
      <w:pPr>
        <w:spacing w:line="259" w:lineRule="auto"/>
        <w:ind w:left="780"/>
      </w:pPr>
    </w:p>
    <w:p w14:paraId="296FDE36" w14:textId="77777777" w:rsidR="00F41054" w:rsidRDefault="00F41054" w:rsidP="00EC7F3E">
      <w:pPr>
        <w:widowControl/>
        <w:autoSpaceDE/>
        <w:autoSpaceDN/>
        <w:spacing w:after="5" w:line="249" w:lineRule="auto"/>
        <w:ind w:left="360"/>
        <w:jc w:val="both"/>
      </w:pPr>
      <w:r>
        <w:t xml:space="preserve">We endorse the key principles in the National Curriculum 2014 framework which underpins the development of a more inclusive curriculum by: </w:t>
      </w:r>
    </w:p>
    <w:p w14:paraId="43AC98CE" w14:textId="2E8569E7" w:rsidR="00F41054" w:rsidRDefault="00F41054" w:rsidP="00EC7F3E">
      <w:pPr>
        <w:spacing w:line="259" w:lineRule="auto"/>
        <w:ind w:left="720" w:firstLine="60"/>
      </w:pPr>
    </w:p>
    <w:p w14:paraId="4F6EF2D9" w14:textId="77777777" w:rsidR="00F41054" w:rsidRDefault="00F41054" w:rsidP="00EC7F3E">
      <w:pPr>
        <w:widowControl/>
        <w:numPr>
          <w:ilvl w:val="2"/>
          <w:numId w:val="6"/>
        </w:numPr>
        <w:autoSpaceDE/>
        <w:autoSpaceDN/>
        <w:spacing w:after="29" w:line="249" w:lineRule="auto"/>
        <w:jc w:val="both"/>
      </w:pPr>
      <w:r>
        <w:t xml:space="preserve">setting suitable learning challenges </w:t>
      </w:r>
    </w:p>
    <w:p w14:paraId="6E674AC4" w14:textId="77777777" w:rsidR="00F41054" w:rsidRDefault="00F41054" w:rsidP="00EC7F3E">
      <w:pPr>
        <w:widowControl/>
        <w:numPr>
          <w:ilvl w:val="2"/>
          <w:numId w:val="6"/>
        </w:numPr>
        <w:autoSpaceDE/>
        <w:autoSpaceDN/>
        <w:spacing w:after="5" w:line="249" w:lineRule="auto"/>
        <w:jc w:val="both"/>
      </w:pPr>
      <w:r>
        <w:t xml:space="preserve">responding to pupil’s diverse learning needs </w:t>
      </w:r>
    </w:p>
    <w:p w14:paraId="0BAC3C8A" w14:textId="77777777" w:rsidR="00F41054" w:rsidRDefault="00F41054" w:rsidP="00EC7F3E">
      <w:pPr>
        <w:widowControl/>
        <w:numPr>
          <w:ilvl w:val="2"/>
          <w:numId w:val="6"/>
        </w:numPr>
        <w:autoSpaceDE/>
        <w:autoSpaceDN/>
        <w:spacing w:after="5" w:line="249" w:lineRule="auto"/>
        <w:jc w:val="both"/>
      </w:pPr>
      <w:r>
        <w:t xml:space="preserve">overcoming potential barriers to learning and assessment for individual and groups of pupils </w:t>
      </w:r>
    </w:p>
    <w:p w14:paraId="557EC692" w14:textId="77777777" w:rsidR="00FA27D0" w:rsidRPr="00EF21A1" w:rsidRDefault="00FA27D0" w:rsidP="00FA27D0">
      <w:pPr>
        <w:adjustRightInd w:val="0"/>
        <w:jc w:val="both"/>
        <w:rPr>
          <w:b/>
          <w:bCs/>
        </w:rPr>
      </w:pPr>
    </w:p>
    <w:p w14:paraId="47AFC8C5" w14:textId="79DB9644" w:rsidR="00FA27D0" w:rsidRPr="006F4A20" w:rsidRDefault="00FA27D0" w:rsidP="00EC7F3E">
      <w:pPr>
        <w:pStyle w:val="Heading2"/>
        <w:numPr>
          <w:ilvl w:val="0"/>
          <w:numId w:val="6"/>
        </w:numPr>
        <w:rPr>
          <w:color w:val="2E74B5" w:themeColor="accent1" w:themeShade="BF"/>
          <w:sz w:val="32"/>
          <w:szCs w:val="32"/>
        </w:rPr>
      </w:pPr>
      <w:bookmarkStart w:id="4" w:name="_Toc127873497"/>
      <w:r w:rsidRPr="006F4A20">
        <w:rPr>
          <w:color w:val="2E74B5" w:themeColor="accent1" w:themeShade="BF"/>
          <w:sz w:val="32"/>
          <w:szCs w:val="32"/>
        </w:rPr>
        <w:t>Legislation</w:t>
      </w:r>
      <w:bookmarkEnd w:id="4"/>
    </w:p>
    <w:p w14:paraId="3EA4E59E" w14:textId="77777777" w:rsidR="006F4A20" w:rsidRDefault="006F4A20" w:rsidP="0071300B">
      <w:pPr>
        <w:adjustRightInd w:val="0"/>
        <w:ind w:left="567"/>
        <w:jc w:val="both"/>
      </w:pPr>
    </w:p>
    <w:p w14:paraId="05C24DBF" w14:textId="77777777" w:rsidR="007C36AC" w:rsidRDefault="007C36AC" w:rsidP="007C36AC">
      <w:pPr>
        <w:pStyle w:val="1bodycopy10pt"/>
        <w:ind w:left="284"/>
        <w:rPr>
          <w:shd w:val="clear" w:color="auto" w:fill="FFFFFF"/>
        </w:rPr>
      </w:pPr>
      <w:r w:rsidRPr="00C87FAE">
        <w:rPr>
          <w:shd w:val="clear" w:color="auto" w:fill="FFFFFF"/>
        </w:rPr>
        <w:t xml:space="preserve">This document meets the requirements of </w:t>
      </w:r>
      <w:hyperlink r:id="rId14" w:history="1">
        <w:r w:rsidRPr="00FC0D6E">
          <w:rPr>
            <w:rStyle w:val="Hyperlink"/>
            <w:rFonts w:cs="Arial"/>
            <w:szCs w:val="20"/>
            <w:shd w:val="clear" w:color="auto" w:fill="FFFFFF"/>
          </w:rPr>
          <w:t>schedule 10 of the Equality Act 2010</w:t>
        </w:r>
      </w:hyperlink>
      <w:r>
        <w:rPr>
          <w:shd w:val="clear" w:color="auto" w:fill="FFFFFF"/>
        </w:rPr>
        <w:t xml:space="preserve"> and the Department for Education (DfE) </w:t>
      </w:r>
      <w:hyperlink r:id="rId15" w:history="1">
        <w:r w:rsidRPr="00FC0D6E">
          <w:rPr>
            <w:rStyle w:val="Hyperlink"/>
            <w:rFonts w:cs="Arial"/>
            <w:szCs w:val="20"/>
            <w:shd w:val="clear" w:color="auto" w:fill="FFFFFF"/>
          </w:rPr>
          <w:t xml:space="preserve">guidance </w:t>
        </w:r>
        <w:r>
          <w:rPr>
            <w:rStyle w:val="Hyperlink"/>
            <w:rFonts w:cs="Arial"/>
            <w:szCs w:val="20"/>
            <w:shd w:val="clear" w:color="auto" w:fill="FFFFFF"/>
          </w:rPr>
          <w:t xml:space="preserve">for schools </w:t>
        </w:r>
        <w:r w:rsidRPr="00FC0D6E">
          <w:rPr>
            <w:rStyle w:val="Hyperlink"/>
            <w:rFonts w:cs="Arial"/>
            <w:szCs w:val="20"/>
            <w:shd w:val="clear" w:color="auto" w:fill="FFFFFF"/>
          </w:rPr>
          <w:t>on the Equality Act 2010</w:t>
        </w:r>
      </w:hyperlink>
      <w:r>
        <w:rPr>
          <w:shd w:val="clear" w:color="auto" w:fill="FFFFFF"/>
        </w:rPr>
        <w:t>.</w:t>
      </w:r>
    </w:p>
    <w:p w14:paraId="0A2D4978" w14:textId="77777777" w:rsidR="007C36AC" w:rsidRDefault="007C36AC" w:rsidP="007C36AC">
      <w:pPr>
        <w:pStyle w:val="1bodycopy10pt"/>
        <w:ind w:left="284"/>
        <w:rPr>
          <w:shd w:val="clear" w:color="auto" w:fill="FFFFFF"/>
        </w:rPr>
      </w:pPr>
      <w:r>
        <w:rPr>
          <w:shd w:val="clear" w:color="auto" w:fill="FFFFFF"/>
        </w:rPr>
        <w:t xml:space="preserve">The Equality Act 2010 defines an individual as disabled if they have a physical or mental impairment that has a ‘substantial’ and ‘long-term’ adverse effect on their ability to undertake normal day to day activities. </w:t>
      </w:r>
    </w:p>
    <w:p w14:paraId="06683319" w14:textId="77777777" w:rsidR="007C36AC" w:rsidRDefault="007C36AC" w:rsidP="007C36AC">
      <w:pPr>
        <w:pStyle w:val="1bodycopy10pt"/>
        <w:ind w:left="284"/>
        <w:rPr>
          <w:shd w:val="clear" w:color="auto" w:fill="FFFFFF"/>
        </w:rPr>
      </w:pPr>
      <w:r>
        <w:rPr>
          <w:shd w:val="clear" w:color="auto" w:fill="FFFFFF"/>
        </w:rPr>
        <w:t xml:space="preserve">Under the </w:t>
      </w:r>
      <w:hyperlink r:id="rId16" w:history="1">
        <w:r w:rsidRPr="00FC0D6E">
          <w:rPr>
            <w:rStyle w:val="Hyperlink"/>
            <w:rFonts w:cs="Arial"/>
            <w:szCs w:val="20"/>
            <w:shd w:val="clear" w:color="auto" w:fill="FFFFFF"/>
          </w:rPr>
          <w:t xml:space="preserve">Special Educational Needs and Disability (SEND) </w:t>
        </w:r>
        <w:r>
          <w:rPr>
            <w:rStyle w:val="Hyperlink"/>
            <w:rFonts w:cs="Arial"/>
            <w:szCs w:val="20"/>
            <w:shd w:val="clear" w:color="auto" w:fill="FFFFFF"/>
          </w:rPr>
          <w:t>C</w:t>
        </w:r>
        <w:r w:rsidRPr="00FC0D6E">
          <w:rPr>
            <w:rStyle w:val="Hyperlink"/>
            <w:rFonts w:cs="Arial"/>
            <w:szCs w:val="20"/>
            <w:shd w:val="clear" w:color="auto" w:fill="FFFFFF"/>
          </w:rPr>
          <w:t xml:space="preserve">ode of </w:t>
        </w:r>
        <w:r>
          <w:rPr>
            <w:rStyle w:val="Hyperlink"/>
            <w:rFonts w:cs="Arial"/>
            <w:szCs w:val="20"/>
            <w:shd w:val="clear" w:color="auto" w:fill="FFFFFF"/>
          </w:rPr>
          <w:t>P</w:t>
        </w:r>
        <w:r w:rsidRPr="00FC0D6E">
          <w:rPr>
            <w:rStyle w:val="Hyperlink"/>
            <w:rFonts w:cs="Arial"/>
            <w:szCs w:val="20"/>
            <w:shd w:val="clear" w:color="auto" w:fill="FFFFFF"/>
          </w:rPr>
          <w:t>ractice</w:t>
        </w:r>
      </w:hyperlink>
      <w:r>
        <w:rPr>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667D09E4" w14:textId="77777777" w:rsidR="007C36AC" w:rsidRDefault="007C36AC" w:rsidP="007C36AC">
      <w:pPr>
        <w:pStyle w:val="1bodycopy10pt"/>
        <w:ind w:left="284"/>
        <w:rPr>
          <w:shd w:val="clear" w:color="auto" w:fill="FFFFFF"/>
        </w:rPr>
      </w:pPr>
      <w:r>
        <w:rPr>
          <w:shd w:val="clear" w:color="auto" w:fill="FFFFFF"/>
        </w:rPr>
        <w:t xml:space="preserve">Schools are required to make ‘reasonable adjustments’ for pupils with disabilities under the Equality Act 2010, </w:t>
      </w:r>
      <w:r w:rsidRPr="00D317BA">
        <w:rPr>
          <w:shd w:val="clear" w:color="auto" w:fill="FFFFFF"/>
        </w:rPr>
        <w:t>to alleviate any substantial disadvantage that a pupil with disabilities faces in comparison with a pupil without disabilities. This can include, for example, the provision of an auxiliary aid or adjustments to premises.</w:t>
      </w:r>
    </w:p>
    <w:p w14:paraId="65F1586D" w14:textId="48006E07" w:rsidR="007C36AC" w:rsidRPr="00114902" w:rsidRDefault="007C36AC" w:rsidP="007C36AC">
      <w:pPr>
        <w:pStyle w:val="1bodycopy10pt"/>
        <w:ind w:left="284"/>
        <w:rPr>
          <w:shd w:val="clear" w:color="auto" w:fill="FFFFFF"/>
        </w:rPr>
      </w:pPr>
      <w:r>
        <w:rPr>
          <w:shd w:val="clear" w:color="auto" w:fill="FFFFFF"/>
        </w:rPr>
        <w:t>T</w:t>
      </w:r>
      <w:r w:rsidRPr="00317C09">
        <w:rPr>
          <w:shd w:val="clear" w:color="auto" w:fill="FFFFFF"/>
        </w:rPr>
        <w:t>his policy complies with our funding agreement and articles of association.</w:t>
      </w:r>
    </w:p>
    <w:p w14:paraId="67101F56" w14:textId="77777777" w:rsidR="00C35BBF" w:rsidRPr="00EF21A1" w:rsidRDefault="00C35BBF" w:rsidP="007C36AC">
      <w:pPr>
        <w:pStyle w:val="ListParagraph"/>
        <w:adjustRightInd w:val="0"/>
        <w:ind w:left="927" w:hanging="567"/>
        <w:jc w:val="both"/>
      </w:pPr>
    </w:p>
    <w:p w14:paraId="535CC904" w14:textId="1164DD8C" w:rsidR="00EC7F3E" w:rsidRDefault="00EC7F3E" w:rsidP="00EC7F3E">
      <w:pPr>
        <w:pStyle w:val="Heading2"/>
        <w:numPr>
          <w:ilvl w:val="0"/>
          <w:numId w:val="6"/>
        </w:numPr>
        <w:jc w:val="both"/>
        <w:rPr>
          <w:color w:val="2E74B5" w:themeColor="accent1" w:themeShade="BF"/>
          <w:sz w:val="32"/>
          <w:szCs w:val="32"/>
        </w:rPr>
      </w:pPr>
      <w:bookmarkStart w:id="5" w:name="_Toc127873498"/>
      <w:r>
        <w:rPr>
          <w:color w:val="2E74B5" w:themeColor="accent1" w:themeShade="BF"/>
          <w:sz w:val="32"/>
          <w:szCs w:val="32"/>
        </w:rPr>
        <w:t>Links to other policies</w:t>
      </w:r>
      <w:bookmarkEnd w:id="5"/>
    </w:p>
    <w:p w14:paraId="296B4E64" w14:textId="77777777" w:rsidR="00EC7F3E" w:rsidRDefault="00EC7F3E" w:rsidP="007C36AC">
      <w:pPr>
        <w:pStyle w:val="1bodycopy10pt"/>
        <w:spacing w:after="0"/>
        <w:ind w:left="360"/>
      </w:pPr>
      <w:r w:rsidRPr="00C87FAE">
        <w:t xml:space="preserve">This </w:t>
      </w:r>
      <w:r>
        <w:t>accessibility plan is linked to the following policies and documents:</w:t>
      </w:r>
    </w:p>
    <w:p w14:paraId="14AB0F9F" w14:textId="77777777" w:rsidR="00EC7F3E" w:rsidRPr="003733D6" w:rsidRDefault="00EC7F3E" w:rsidP="007C36AC">
      <w:pPr>
        <w:pStyle w:val="4Bulletedcopyblue"/>
        <w:numPr>
          <w:ilvl w:val="0"/>
          <w:numId w:val="8"/>
        </w:numPr>
        <w:spacing w:after="0"/>
      </w:pPr>
      <w:r>
        <w:t>R</w:t>
      </w:r>
      <w:r w:rsidRPr="003733D6">
        <w:t xml:space="preserve">isk assessment </w:t>
      </w:r>
      <w:r>
        <w:t>policy</w:t>
      </w:r>
    </w:p>
    <w:p w14:paraId="01831092" w14:textId="77777777" w:rsidR="00EC7F3E" w:rsidRPr="003733D6" w:rsidRDefault="00EC7F3E" w:rsidP="007C36AC">
      <w:pPr>
        <w:pStyle w:val="4Bulletedcopyblue"/>
        <w:numPr>
          <w:ilvl w:val="0"/>
          <w:numId w:val="8"/>
        </w:numPr>
        <w:spacing w:after="0"/>
      </w:pPr>
      <w:r>
        <w:t>Health and safety policy</w:t>
      </w:r>
    </w:p>
    <w:p w14:paraId="1C1F614C" w14:textId="77777777" w:rsidR="00EC7F3E" w:rsidRPr="003733D6" w:rsidRDefault="00EC7F3E" w:rsidP="007C36AC">
      <w:pPr>
        <w:pStyle w:val="4Bulletedcopyblue"/>
        <w:numPr>
          <w:ilvl w:val="0"/>
          <w:numId w:val="8"/>
        </w:numPr>
        <w:spacing w:after="0"/>
      </w:pPr>
      <w:r>
        <w:rPr>
          <w:color w:val="000000"/>
          <w:shd w:val="clear" w:color="auto" w:fill="FFFFFF"/>
        </w:rPr>
        <w:t>E</w:t>
      </w:r>
      <w:r w:rsidRPr="003733D6">
        <w:rPr>
          <w:color w:val="000000"/>
          <w:shd w:val="clear" w:color="auto" w:fill="FFFFFF"/>
        </w:rPr>
        <w:t>quality information and objectives (public sector equality duty) statement for publication</w:t>
      </w:r>
    </w:p>
    <w:p w14:paraId="7AE4532F" w14:textId="77777777" w:rsidR="00EC7F3E" w:rsidRPr="00D317BA" w:rsidRDefault="00EC7F3E" w:rsidP="007C36AC">
      <w:pPr>
        <w:pStyle w:val="4Bulletedcopyblue"/>
        <w:numPr>
          <w:ilvl w:val="0"/>
          <w:numId w:val="8"/>
        </w:numPr>
        <w:spacing w:after="0"/>
      </w:pPr>
      <w:r>
        <w:rPr>
          <w:color w:val="000000"/>
          <w:shd w:val="clear" w:color="auto" w:fill="FFFFFF"/>
        </w:rPr>
        <w:t>Special educational needs (SEN) information report</w:t>
      </w:r>
    </w:p>
    <w:p w14:paraId="24582EB8" w14:textId="77777777" w:rsidR="00EC7F3E" w:rsidRPr="003733D6" w:rsidRDefault="00EC7F3E" w:rsidP="007C36AC">
      <w:pPr>
        <w:pStyle w:val="4Bulletedcopyblue"/>
        <w:numPr>
          <w:ilvl w:val="0"/>
          <w:numId w:val="8"/>
        </w:numPr>
        <w:spacing w:after="0"/>
      </w:pPr>
      <w:r>
        <w:rPr>
          <w:color w:val="000000"/>
          <w:shd w:val="clear" w:color="auto" w:fill="FFFFFF"/>
        </w:rPr>
        <w:t>SEND policy</w:t>
      </w:r>
    </w:p>
    <w:p w14:paraId="660515A5" w14:textId="77777777" w:rsidR="00EC7F3E" w:rsidRPr="002461F7" w:rsidRDefault="00EC7F3E" w:rsidP="007C36AC">
      <w:pPr>
        <w:pStyle w:val="4Bulletedcopyblue"/>
        <w:numPr>
          <w:ilvl w:val="0"/>
          <w:numId w:val="8"/>
        </w:numPr>
        <w:spacing w:after="0"/>
      </w:pPr>
      <w:r>
        <w:rPr>
          <w:color w:val="000000"/>
          <w:shd w:val="clear" w:color="auto" w:fill="FFFFFF"/>
        </w:rPr>
        <w:t>Supporting pupils with medical conditions policy</w:t>
      </w:r>
    </w:p>
    <w:p w14:paraId="6593F5E9" w14:textId="28F323CA" w:rsidR="00EC7F3E" w:rsidRDefault="00EC7F3E" w:rsidP="00EC7F3E">
      <w:pPr>
        <w:pStyle w:val="Heading2"/>
        <w:ind w:left="-1"/>
        <w:jc w:val="both"/>
        <w:rPr>
          <w:color w:val="2E74B5" w:themeColor="accent1" w:themeShade="BF"/>
          <w:sz w:val="32"/>
          <w:szCs w:val="32"/>
        </w:rPr>
      </w:pPr>
    </w:p>
    <w:p w14:paraId="12B0D09B" w14:textId="209D7382" w:rsidR="000764D7" w:rsidRDefault="000764D7" w:rsidP="00EC7F3E">
      <w:pPr>
        <w:pStyle w:val="Heading2"/>
        <w:ind w:left="-1"/>
        <w:jc w:val="both"/>
        <w:rPr>
          <w:color w:val="2E74B5" w:themeColor="accent1" w:themeShade="BF"/>
          <w:sz w:val="32"/>
          <w:szCs w:val="32"/>
        </w:rPr>
      </w:pPr>
    </w:p>
    <w:p w14:paraId="5365098F" w14:textId="3475ADDA" w:rsidR="000764D7" w:rsidRDefault="000764D7" w:rsidP="00EC7F3E">
      <w:pPr>
        <w:pStyle w:val="Heading2"/>
        <w:ind w:left="-1"/>
        <w:jc w:val="both"/>
        <w:rPr>
          <w:color w:val="2E74B5" w:themeColor="accent1" w:themeShade="BF"/>
          <w:sz w:val="32"/>
          <w:szCs w:val="32"/>
        </w:rPr>
      </w:pPr>
    </w:p>
    <w:p w14:paraId="219B4370" w14:textId="3A44E1CB" w:rsidR="000764D7" w:rsidRDefault="000764D7" w:rsidP="00EC7F3E">
      <w:pPr>
        <w:pStyle w:val="Heading2"/>
        <w:ind w:left="-1"/>
        <w:jc w:val="both"/>
        <w:rPr>
          <w:color w:val="2E74B5" w:themeColor="accent1" w:themeShade="BF"/>
          <w:sz w:val="32"/>
          <w:szCs w:val="32"/>
        </w:rPr>
      </w:pPr>
    </w:p>
    <w:p w14:paraId="7F970B0C" w14:textId="6C79BF50" w:rsidR="000764D7" w:rsidRDefault="000764D7" w:rsidP="00EC7F3E">
      <w:pPr>
        <w:pStyle w:val="Heading2"/>
        <w:ind w:left="-1"/>
        <w:jc w:val="both"/>
        <w:rPr>
          <w:color w:val="2E74B5" w:themeColor="accent1" w:themeShade="BF"/>
          <w:sz w:val="32"/>
          <w:szCs w:val="32"/>
        </w:rPr>
      </w:pPr>
    </w:p>
    <w:p w14:paraId="15AD3FC0" w14:textId="77777777" w:rsidR="000764D7" w:rsidRDefault="000764D7" w:rsidP="00EC7F3E">
      <w:pPr>
        <w:pStyle w:val="Heading2"/>
        <w:ind w:left="-1"/>
        <w:jc w:val="both"/>
        <w:rPr>
          <w:color w:val="2E74B5" w:themeColor="accent1" w:themeShade="BF"/>
          <w:sz w:val="32"/>
          <w:szCs w:val="32"/>
        </w:rPr>
      </w:pPr>
    </w:p>
    <w:p w14:paraId="255ADA48" w14:textId="5257C457" w:rsidR="007C36AC" w:rsidRPr="007C36AC" w:rsidRDefault="00EC7F3E" w:rsidP="007C36AC">
      <w:pPr>
        <w:pStyle w:val="Heading2"/>
        <w:numPr>
          <w:ilvl w:val="0"/>
          <w:numId w:val="6"/>
        </w:numPr>
        <w:jc w:val="both"/>
        <w:rPr>
          <w:color w:val="2E74B5" w:themeColor="accent1" w:themeShade="BF"/>
          <w:sz w:val="32"/>
          <w:szCs w:val="32"/>
        </w:rPr>
      </w:pPr>
      <w:bookmarkStart w:id="6" w:name="_Toc127873499"/>
      <w:r>
        <w:rPr>
          <w:color w:val="2E74B5" w:themeColor="accent1" w:themeShade="BF"/>
          <w:sz w:val="32"/>
          <w:szCs w:val="32"/>
        </w:rPr>
        <w:lastRenderedPageBreak/>
        <w:t>School accessibility Plan</w:t>
      </w:r>
      <w:bookmarkEnd w:id="6"/>
    </w:p>
    <w:p w14:paraId="356D9AAC" w14:textId="77777777" w:rsidR="00B533DB" w:rsidRDefault="00B533DB" w:rsidP="00B87C69">
      <w:pPr>
        <w:pStyle w:val="Heading2"/>
        <w:ind w:left="142" w:hanging="568"/>
        <w:jc w:val="both"/>
        <w:rPr>
          <w:color w:val="2E74B5" w:themeColor="accent1" w:themeShade="BF"/>
        </w:rPr>
      </w:pPr>
    </w:p>
    <w:tbl>
      <w:tblPr>
        <w:tblStyle w:val="TableGrid"/>
        <w:tblW w:w="9493" w:type="dxa"/>
        <w:tblInd w:w="567" w:type="dxa"/>
        <w:tblLook w:val="04A0" w:firstRow="1" w:lastRow="0" w:firstColumn="1" w:lastColumn="0" w:noHBand="0" w:noVBand="1"/>
      </w:tblPr>
      <w:tblGrid>
        <w:gridCol w:w="1283"/>
        <w:gridCol w:w="4851"/>
        <w:gridCol w:w="2650"/>
        <w:gridCol w:w="709"/>
      </w:tblGrid>
      <w:tr w:rsidR="007C36AC" w14:paraId="6589DE01" w14:textId="77777777" w:rsidTr="007C36AC">
        <w:tc>
          <w:tcPr>
            <w:tcW w:w="1283" w:type="dxa"/>
            <w:shd w:val="clear" w:color="auto" w:fill="BDD6EE" w:themeFill="accent1" w:themeFillTint="66"/>
          </w:tcPr>
          <w:p w14:paraId="11D4FCB1" w14:textId="7B54FC7D" w:rsidR="007C36AC" w:rsidRPr="007C36AC" w:rsidRDefault="007C36AC" w:rsidP="00B87C69">
            <w:pPr>
              <w:jc w:val="both"/>
              <w:rPr>
                <w:b/>
                <w:sz w:val="18"/>
                <w:szCs w:val="18"/>
              </w:rPr>
            </w:pPr>
            <w:r w:rsidRPr="007C36AC">
              <w:rPr>
                <w:b/>
                <w:sz w:val="18"/>
                <w:szCs w:val="18"/>
              </w:rPr>
              <w:t>Aim</w:t>
            </w:r>
          </w:p>
        </w:tc>
        <w:tc>
          <w:tcPr>
            <w:tcW w:w="4851" w:type="dxa"/>
            <w:shd w:val="clear" w:color="auto" w:fill="BDD6EE" w:themeFill="accent1" w:themeFillTint="66"/>
          </w:tcPr>
          <w:p w14:paraId="32EEC1F5" w14:textId="66169D84" w:rsidR="007C36AC" w:rsidRPr="007C36AC" w:rsidRDefault="007C36AC" w:rsidP="00B87C69">
            <w:pPr>
              <w:jc w:val="both"/>
              <w:rPr>
                <w:b/>
                <w:sz w:val="18"/>
                <w:szCs w:val="18"/>
              </w:rPr>
            </w:pPr>
            <w:r w:rsidRPr="007C36AC">
              <w:rPr>
                <w:b/>
                <w:sz w:val="18"/>
                <w:szCs w:val="18"/>
              </w:rPr>
              <w:t>Current good practice</w:t>
            </w:r>
          </w:p>
        </w:tc>
        <w:tc>
          <w:tcPr>
            <w:tcW w:w="2650" w:type="dxa"/>
            <w:shd w:val="clear" w:color="auto" w:fill="BDD6EE" w:themeFill="accent1" w:themeFillTint="66"/>
          </w:tcPr>
          <w:p w14:paraId="0C939B90" w14:textId="35A7523A" w:rsidR="007C36AC" w:rsidRPr="007C36AC" w:rsidRDefault="007C36AC" w:rsidP="00B87C69">
            <w:pPr>
              <w:jc w:val="both"/>
              <w:rPr>
                <w:b/>
                <w:sz w:val="18"/>
                <w:szCs w:val="18"/>
              </w:rPr>
            </w:pPr>
            <w:r w:rsidRPr="007C36AC">
              <w:rPr>
                <w:b/>
                <w:sz w:val="18"/>
                <w:szCs w:val="18"/>
              </w:rPr>
              <w:t>Further actions</w:t>
            </w:r>
          </w:p>
        </w:tc>
        <w:tc>
          <w:tcPr>
            <w:tcW w:w="709" w:type="dxa"/>
            <w:shd w:val="clear" w:color="auto" w:fill="BDD6EE" w:themeFill="accent1" w:themeFillTint="66"/>
          </w:tcPr>
          <w:p w14:paraId="392BEF58" w14:textId="46A386AB" w:rsidR="007C36AC" w:rsidRPr="007C36AC" w:rsidRDefault="007C36AC" w:rsidP="00B87C69">
            <w:pPr>
              <w:jc w:val="both"/>
              <w:rPr>
                <w:b/>
                <w:sz w:val="18"/>
                <w:szCs w:val="18"/>
              </w:rPr>
            </w:pPr>
            <w:r w:rsidRPr="007C36AC">
              <w:rPr>
                <w:b/>
                <w:sz w:val="18"/>
                <w:szCs w:val="18"/>
              </w:rPr>
              <w:t>Who &amp; By when</w:t>
            </w:r>
          </w:p>
        </w:tc>
      </w:tr>
      <w:tr w:rsidR="007C36AC" w14:paraId="7F7ED185" w14:textId="77777777" w:rsidTr="007C36AC">
        <w:tc>
          <w:tcPr>
            <w:tcW w:w="1283" w:type="dxa"/>
          </w:tcPr>
          <w:p w14:paraId="7516C0CD" w14:textId="4DD4F45A" w:rsidR="007C36AC" w:rsidRPr="007C36AC" w:rsidRDefault="007C36AC" w:rsidP="007C36AC">
            <w:pPr>
              <w:rPr>
                <w:sz w:val="16"/>
                <w:szCs w:val="16"/>
              </w:rPr>
            </w:pPr>
            <w:r w:rsidRPr="007C36AC">
              <w:rPr>
                <w:sz w:val="16"/>
                <w:szCs w:val="16"/>
              </w:rPr>
              <w:t>Increase access to the curriculum for pupils with a disability</w:t>
            </w:r>
          </w:p>
        </w:tc>
        <w:tc>
          <w:tcPr>
            <w:tcW w:w="4851" w:type="dxa"/>
          </w:tcPr>
          <w:p w14:paraId="7C81C2B5" w14:textId="77777777" w:rsidR="007C36AC" w:rsidRPr="007C36AC" w:rsidRDefault="007C36AC" w:rsidP="007C36AC">
            <w:pPr>
              <w:pStyle w:val="Tablecopybulleted"/>
              <w:rPr>
                <w:rFonts w:cs="Arial"/>
                <w:sz w:val="16"/>
                <w:szCs w:val="16"/>
              </w:rPr>
            </w:pPr>
            <w:r w:rsidRPr="007C36AC">
              <w:rPr>
                <w:rFonts w:cs="Arial"/>
                <w:sz w:val="16"/>
                <w:szCs w:val="16"/>
              </w:rPr>
              <w:t>Our school offers a differentiated curriculum for all pupils</w:t>
            </w:r>
          </w:p>
          <w:p w14:paraId="19179936" w14:textId="77777777" w:rsidR="007C36AC" w:rsidRPr="007C36AC" w:rsidRDefault="007C36AC" w:rsidP="007C36AC">
            <w:pPr>
              <w:pStyle w:val="Tablecopybulleted"/>
              <w:rPr>
                <w:rFonts w:cs="Arial"/>
                <w:sz w:val="16"/>
                <w:szCs w:val="16"/>
              </w:rPr>
            </w:pPr>
            <w:r w:rsidRPr="007C36AC">
              <w:rPr>
                <w:rFonts w:cs="Arial"/>
                <w:sz w:val="16"/>
                <w:szCs w:val="16"/>
              </w:rPr>
              <w:t>We use resources tailored to the needs of pupils who require support to access the curriculum</w:t>
            </w:r>
          </w:p>
          <w:p w14:paraId="395D5F0B" w14:textId="77777777" w:rsidR="007C36AC" w:rsidRPr="007C36AC" w:rsidRDefault="007C36AC" w:rsidP="007C36AC">
            <w:pPr>
              <w:pStyle w:val="Tablecopybulleted"/>
              <w:rPr>
                <w:rFonts w:cs="Arial"/>
                <w:sz w:val="16"/>
                <w:szCs w:val="16"/>
              </w:rPr>
            </w:pPr>
            <w:r w:rsidRPr="007C36AC">
              <w:rPr>
                <w:rFonts w:cs="Arial"/>
                <w:sz w:val="16"/>
                <w:szCs w:val="16"/>
              </w:rPr>
              <w:t>Curriculum resources include examples of people with disabilities</w:t>
            </w:r>
          </w:p>
          <w:p w14:paraId="4E140C33" w14:textId="77777777" w:rsidR="007C36AC" w:rsidRPr="007C36AC" w:rsidRDefault="007C36AC" w:rsidP="007C36AC">
            <w:pPr>
              <w:pStyle w:val="Tablecopybulleted"/>
              <w:rPr>
                <w:rFonts w:cs="Arial"/>
                <w:sz w:val="16"/>
                <w:szCs w:val="16"/>
              </w:rPr>
            </w:pPr>
            <w:r w:rsidRPr="007C36AC">
              <w:rPr>
                <w:rFonts w:cs="Arial"/>
                <w:sz w:val="16"/>
                <w:szCs w:val="16"/>
              </w:rPr>
              <w:t>Curriculum progress is tracked for all pupils, including those with a disability</w:t>
            </w:r>
          </w:p>
          <w:p w14:paraId="00FA1C8C" w14:textId="77777777" w:rsidR="007C36AC" w:rsidRDefault="007C36AC" w:rsidP="007C36AC">
            <w:pPr>
              <w:pStyle w:val="Tablecopybulleted"/>
              <w:rPr>
                <w:rFonts w:cs="Arial"/>
                <w:sz w:val="16"/>
                <w:szCs w:val="16"/>
              </w:rPr>
            </w:pPr>
            <w:r w:rsidRPr="007C36AC">
              <w:rPr>
                <w:rFonts w:cs="Arial"/>
                <w:sz w:val="16"/>
                <w:szCs w:val="16"/>
              </w:rPr>
              <w:t xml:space="preserve">Targets are set effectively and are appropriate for pupils with additional needs </w:t>
            </w:r>
          </w:p>
          <w:p w14:paraId="04EF5CA8" w14:textId="68DCFD9B" w:rsidR="007C36AC" w:rsidRPr="007C36AC" w:rsidRDefault="007C36AC" w:rsidP="007C36AC">
            <w:pPr>
              <w:pStyle w:val="Tablecopybulleted"/>
              <w:rPr>
                <w:rFonts w:cs="Arial"/>
                <w:sz w:val="16"/>
                <w:szCs w:val="16"/>
              </w:rPr>
            </w:pPr>
            <w:r w:rsidRPr="007C36AC">
              <w:rPr>
                <w:rFonts w:cs="Arial"/>
                <w:sz w:val="16"/>
                <w:szCs w:val="16"/>
              </w:rPr>
              <w:t>The curriculum is reviewed to make sure it meets the needs of all pupils</w:t>
            </w:r>
          </w:p>
        </w:tc>
        <w:tc>
          <w:tcPr>
            <w:tcW w:w="2650" w:type="dxa"/>
          </w:tcPr>
          <w:p w14:paraId="6DC246F6" w14:textId="77777777" w:rsidR="007C36AC" w:rsidRPr="007C36AC" w:rsidRDefault="007C36AC" w:rsidP="00B87C69">
            <w:pPr>
              <w:jc w:val="both"/>
              <w:rPr>
                <w:sz w:val="16"/>
                <w:szCs w:val="16"/>
              </w:rPr>
            </w:pPr>
          </w:p>
        </w:tc>
        <w:tc>
          <w:tcPr>
            <w:tcW w:w="709" w:type="dxa"/>
          </w:tcPr>
          <w:p w14:paraId="79D51B22" w14:textId="77777777" w:rsidR="007C36AC" w:rsidRPr="007C36AC" w:rsidRDefault="007C36AC" w:rsidP="00B87C69">
            <w:pPr>
              <w:jc w:val="both"/>
              <w:rPr>
                <w:sz w:val="16"/>
                <w:szCs w:val="16"/>
              </w:rPr>
            </w:pPr>
          </w:p>
        </w:tc>
      </w:tr>
      <w:tr w:rsidR="007C36AC" w14:paraId="0D4869CD" w14:textId="77777777" w:rsidTr="007C36AC">
        <w:tc>
          <w:tcPr>
            <w:tcW w:w="1283" w:type="dxa"/>
          </w:tcPr>
          <w:p w14:paraId="3F38EA5B" w14:textId="5B30AF65" w:rsidR="007C36AC" w:rsidRPr="007C36AC" w:rsidRDefault="007C36AC" w:rsidP="007C36AC">
            <w:pPr>
              <w:rPr>
                <w:sz w:val="16"/>
                <w:szCs w:val="16"/>
              </w:rPr>
            </w:pPr>
            <w:r w:rsidRPr="007C36AC">
              <w:rPr>
                <w:sz w:val="16"/>
                <w:szCs w:val="16"/>
              </w:rPr>
              <w:t>To improve and maintain access to physical resources</w:t>
            </w:r>
          </w:p>
        </w:tc>
        <w:tc>
          <w:tcPr>
            <w:tcW w:w="4851" w:type="dxa"/>
          </w:tcPr>
          <w:p w14:paraId="3A25DBE3" w14:textId="77777777" w:rsidR="007C36AC" w:rsidRPr="000C794F" w:rsidRDefault="007C36AC" w:rsidP="007C36AC">
            <w:pPr>
              <w:pStyle w:val="1bodycopy10pt"/>
              <w:rPr>
                <w:sz w:val="16"/>
                <w:szCs w:val="16"/>
              </w:rPr>
            </w:pPr>
            <w:r w:rsidRPr="000C794F">
              <w:rPr>
                <w:sz w:val="16"/>
                <w:szCs w:val="16"/>
              </w:rPr>
              <w:t>The environment is adapted to the needs of pupils as required. This includes:</w:t>
            </w:r>
          </w:p>
          <w:p w14:paraId="597155C6" w14:textId="77777777" w:rsidR="007C36AC" w:rsidRPr="000C794F" w:rsidRDefault="007C36AC" w:rsidP="007C36AC">
            <w:pPr>
              <w:pStyle w:val="Tablecopybulleted"/>
              <w:rPr>
                <w:sz w:val="16"/>
                <w:szCs w:val="16"/>
              </w:rPr>
            </w:pPr>
            <w:r w:rsidRPr="000C794F">
              <w:rPr>
                <w:sz w:val="16"/>
                <w:szCs w:val="16"/>
              </w:rPr>
              <w:t>Ramps</w:t>
            </w:r>
          </w:p>
          <w:p w14:paraId="6BF4839D" w14:textId="77777777" w:rsidR="007C36AC" w:rsidRPr="000C794F" w:rsidRDefault="007C36AC" w:rsidP="007C36AC">
            <w:pPr>
              <w:pStyle w:val="Tablecopybulleted"/>
              <w:rPr>
                <w:sz w:val="16"/>
                <w:szCs w:val="16"/>
              </w:rPr>
            </w:pPr>
            <w:r w:rsidRPr="000C794F">
              <w:rPr>
                <w:sz w:val="16"/>
                <w:szCs w:val="16"/>
              </w:rPr>
              <w:t>Elevators</w:t>
            </w:r>
          </w:p>
          <w:p w14:paraId="1E6A1373" w14:textId="77777777" w:rsidR="007C36AC" w:rsidRPr="000C794F" w:rsidRDefault="007C36AC" w:rsidP="007C36AC">
            <w:pPr>
              <w:pStyle w:val="Tablecopybulleted"/>
              <w:rPr>
                <w:sz w:val="16"/>
                <w:szCs w:val="16"/>
              </w:rPr>
            </w:pPr>
            <w:r w:rsidRPr="000C794F">
              <w:rPr>
                <w:sz w:val="16"/>
                <w:szCs w:val="16"/>
              </w:rPr>
              <w:t>Corridor width</w:t>
            </w:r>
          </w:p>
          <w:p w14:paraId="6678EE87" w14:textId="77777777" w:rsidR="007C36AC" w:rsidRPr="000C794F" w:rsidRDefault="007C36AC" w:rsidP="007C36AC">
            <w:pPr>
              <w:pStyle w:val="Tablecopybulleted"/>
              <w:rPr>
                <w:sz w:val="16"/>
                <w:szCs w:val="16"/>
              </w:rPr>
            </w:pPr>
            <w:r w:rsidRPr="000C794F">
              <w:rPr>
                <w:sz w:val="16"/>
                <w:szCs w:val="16"/>
              </w:rPr>
              <w:t>Disabled parking bays</w:t>
            </w:r>
          </w:p>
          <w:p w14:paraId="4863A362" w14:textId="77777777" w:rsidR="007C36AC" w:rsidRPr="000C794F" w:rsidRDefault="007C36AC" w:rsidP="007C36AC">
            <w:pPr>
              <w:pStyle w:val="Tablecopybulleted"/>
              <w:rPr>
                <w:sz w:val="16"/>
                <w:szCs w:val="16"/>
              </w:rPr>
            </w:pPr>
            <w:r w:rsidRPr="000C794F">
              <w:rPr>
                <w:sz w:val="16"/>
                <w:szCs w:val="16"/>
              </w:rPr>
              <w:t>Disabled toilets and changing facilities</w:t>
            </w:r>
          </w:p>
          <w:p w14:paraId="05837576" w14:textId="317FC77C" w:rsidR="007C36AC" w:rsidRPr="007C36AC" w:rsidRDefault="007C36AC" w:rsidP="007C36AC">
            <w:pPr>
              <w:jc w:val="both"/>
              <w:rPr>
                <w:sz w:val="16"/>
                <w:szCs w:val="16"/>
              </w:rPr>
            </w:pPr>
            <w:r w:rsidRPr="000C794F">
              <w:rPr>
                <w:sz w:val="16"/>
                <w:szCs w:val="16"/>
              </w:rPr>
              <w:t>Library shelves at wheelchair-accessible height</w:t>
            </w:r>
          </w:p>
        </w:tc>
        <w:tc>
          <w:tcPr>
            <w:tcW w:w="2650" w:type="dxa"/>
          </w:tcPr>
          <w:p w14:paraId="1F3DDF86" w14:textId="77777777" w:rsidR="007C36AC" w:rsidRPr="007C36AC" w:rsidRDefault="007C36AC" w:rsidP="00B87C69">
            <w:pPr>
              <w:jc w:val="both"/>
              <w:rPr>
                <w:sz w:val="16"/>
                <w:szCs w:val="16"/>
              </w:rPr>
            </w:pPr>
          </w:p>
        </w:tc>
        <w:tc>
          <w:tcPr>
            <w:tcW w:w="709" w:type="dxa"/>
          </w:tcPr>
          <w:p w14:paraId="255371FB" w14:textId="77777777" w:rsidR="007C36AC" w:rsidRPr="007C36AC" w:rsidRDefault="007C36AC" w:rsidP="00B87C69">
            <w:pPr>
              <w:jc w:val="both"/>
              <w:rPr>
                <w:sz w:val="16"/>
                <w:szCs w:val="16"/>
              </w:rPr>
            </w:pPr>
          </w:p>
        </w:tc>
      </w:tr>
      <w:tr w:rsidR="007C36AC" w14:paraId="2B3270D0" w14:textId="77777777" w:rsidTr="007C36AC">
        <w:tc>
          <w:tcPr>
            <w:tcW w:w="1283" w:type="dxa"/>
          </w:tcPr>
          <w:p w14:paraId="2E0F991E" w14:textId="311D0FB9" w:rsidR="007C36AC" w:rsidRPr="007C36AC" w:rsidRDefault="007C36AC" w:rsidP="007C36AC">
            <w:pPr>
              <w:rPr>
                <w:sz w:val="16"/>
                <w:szCs w:val="16"/>
              </w:rPr>
            </w:pPr>
            <w:r>
              <w:rPr>
                <w:sz w:val="16"/>
                <w:szCs w:val="16"/>
              </w:rPr>
              <w:t>To improve the delivery of the curriculum to pupils with a disability</w:t>
            </w:r>
          </w:p>
        </w:tc>
        <w:tc>
          <w:tcPr>
            <w:tcW w:w="4851" w:type="dxa"/>
          </w:tcPr>
          <w:p w14:paraId="1DCACDB8" w14:textId="77777777" w:rsidR="007C36AC" w:rsidRPr="000C794F" w:rsidRDefault="007C36AC" w:rsidP="007C36AC">
            <w:pPr>
              <w:pStyle w:val="1bodycopy10pt"/>
              <w:rPr>
                <w:sz w:val="16"/>
                <w:szCs w:val="16"/>
              </w:rPr>
            </w:pPr>
            <w:r w:rsidRPr="000C794F">
              <w:rPr>
                <w:sz w:val="16"/>
                <w:szCs w:val="16"/>
              </w:rPr>
              <w:t>Our school uses a range of communication methods to make sure information is accessible. This includes:</w:t>
            </w:r>
          </w:p>
          <w:p w14:paraId="0842D3DB" w14:textId="77777777" w:rsidR="007C36AC" w:rsidRPr="000C794F" w:rsidRDefault="007C36AC" w:rsidP="007C36AC">
            <w:pPr>
              <w:pStyle w:val="Tablecopybulleted"/>
              <w:rPr>
                <w:sz w:val="16"/>
                <w:szCs w:val="16"/>
              </w:rPr>
            </w:pPr>
            <w:r w:rsidRPr="000C794F">
              <w:rPr>
                <w:sz w:val="16"/>
                <w:szCs w:val="16"/>
              </w:rPr>
              <w:t>Internal signage</w:t>
            </w:r>
          </w:p>
          <w:p w14:paraId="06C61B08" w14:textId="77777777" w:rsidR="007C36AC" w:rsidRPr="000C794F" w:rsidRDefault="007C36AC" w:rsidP="007C36AC">
            <w:pPr>
              <w:pStyle w:val="Tablecopybulleted"/>
              <w:rPr>
                <w:sz w:val="16"/>
                <w:szCs w:val="16"/>
              </w:rPr>
            </w:pPr>
            <w:r w:rsidRPr="000C794F">
              <w:rPr>
                <w:sz w:val="16"/>
                <w:szCs w:val="16"/>
              </w:rPr>
              <w:t>Large print resources</w:t>
            </w:r>
          </w:p>
          <w:p w14:paraId="7907A44C" w14:textId="77777777" w:rsidR="007C36AC" w:rsidRPr="000C794F" w:rsidRDefault="007C36AC" w:rsidP="007C36AC">
            <w:pPr>
              <w:pStyle w:val="Tablecopybulleted"/>
              <w:rPr>
                <w:sz w:val="16"/>
                <w:szCs w:val="16"/>
              </w:rPr>
            </w:pPr>
            <w:r w:rsidRPr="000C794F">
              <w:rPr>
                <w:sz w:val="16"/>
                <w:szCs w:val="16"/>
              </w:rPr>
              <w:t>Braille</w:t>
            </w:r>
          </w:p>
          <w:p w14:paraId="3536DFC3" w14:textId="77777777" w:rsidR="007C36AC" w:rsidRPr="000C794F" w:rsidRDefault="007C36AC" w:rsidP="007C36AC">
            <w:pPr>
              <w:pStyle w:val="Tablecopybulleted"/>
              <w:rPr>
                <w:sz w:val="16"/>
                <w:szCs w:val="16"/>
              </w:rPr>
            </w:pPr>
            <w:r w:rsidRPr="000C794F">
              <w:rPr>
                <w:sz w:val="16"/>
                <w:szCs w:val="16"/>
              </w:rPr>
              <w:t>Induction loops</w:t>
            </w:r>
          </w:p>
          <w:p w14:paraId="153301E7" w14:textId="77777777" w:rsidR="007C36AC" w:rsidRPr="000C794F" w:rsidRDefault="007C36AC" w:rsidP="007C36AC">
            <w:pPr>
              <w:pStyle w:val="Tablecopybulleted"/>
              <w:rPr>
                <w:sz w:val="16"/>
                <w:szCs w:val="16"/>
              </w:rPr>
            </w:pPr>
            <w:r w:rsidRPr="000C794F">
              <w:rPr>
                <w:sz w:val="16"/>
                <w:szCs w:val="16"/>
              </w:rPr>
              <w:t>Pictorial or symbolic representations</w:t>
            </w:r>
          </w:p>
          <w:p w14:paraId="2771DDDB" w14:textId="77777777" w:rsidR="007C36AC" w:rsidRPr="007C36AC" w:rsidRDefault="007C36AC" w:rsidP="00B87C69">
            <w:pPr>
              <w:jc w:val="both"/>
              <w:rPr>
                <w:sz w:val="16"/>
                <w:szCs w:val="16"/>
              </w:rPr>
            </w:pPr>
          </w:p>
        </w:tc>
        <w:tc>
          <w:tcPr>
            <w:tcW w:w="2650" w:type="dxa"/>
          </w:tcPr>
          <w:p w14:paraId="5658D8BF" w14:textId="77777777" w:rsidR="007C36AC" w:rsidRPr="007C36AC" w:rsidRDefault="007C36AC" w:rsidP="00B87C69">
            <w:pPr>
              <w:jc w:val="both"/>
              <w:rPr>
                <w:sz w:val="16"/>
                <w:szCs w:val="16"/>
              </w:rPr>
            </w:pPr>
          </w:p>
        </w:tc>
        <w:tc>
          <w:tcPr>
            <w:tcW w:w="709" w:type="dxa"/>
          </w:tcPr>
          <w:p w14:paraId="7BEC16C5" w14:textId="77777777" w:rsidR="007C36AC" w:rsidRPr="007C36AC" w:rsidRDefault="007C36AC" w:rsidP="00B87C69">
            <w:pPr>
              <w:jc w:val="both"/>
              <w:rPr>
                <w:sz w:val="16"/>
                <w:szCs w:val="16"/>
              </w:rPr>
            </w:pPr>
          </w:p>
        </w:tc>
      </w:tr>
    </w:tbl>
    <w:p w14:paraId="4AB96D94" w14:textId="77777777" w:rsidR="0071300B" w:rsidRDefault="0071300B" w:rsidP="00B87C69">
      <w:pPr>
        <w:ind w:left="567" w:hanging="568"/>
        <w:jc w:val="both"/>
      </w:pPr>
    </w:p>
    <w:p w14:paraId="616D3044" w14:textId="532CEE02" w:rsidR="0071300B" w:rsidRDefault="00EC7F3E" w:rsidP="00EC7F3E">
      <w:pPr>
        <w:pStyle w:val="Heading2"/>
        <w:numPr>
          <w:ilvl w:val="0"/>
          <w:numId w:val="6"/>
        </w:numPr>
        <w:rPr>
          <w:color w:val="2E74B5" w:themeColor="accent1" w:themeShade="BF"/>
          <w:sz w:val="32"/>
          <w:szCs w:val="32"/>
        </w:rPr>
      </w:pPr>
      <w:bookmarkStart w:id="7" w:name="_Toc127873500"/>
      <w:r>
        <w:rPr>
          <w:color w:val="2E74B5" w:themeColor="accent1" w:themeShade="BF"/>
          <w:sz w:val="32"/>
          <w:szCs w:val="32"/>
        </w:rPr>
        <w:t>Monitoring</w:t>
      </w:r>
      <w:bookmarkEnd w:id="7"/>
      <w:r>
        <w:rPr>
          <w:color w:val="2E74B5" w:themeColor="accent1" w:themeShade="BF"/>
          <w:sz w:val="32"/>
          <w:szCs w:val="32"/>
        </w:rPr>
        <w:t xml:space="preserve"> </w:t>
      </w:r>
    </w:p>
    <w:p w14:paraId="7DB3A7E0" w14:textId="77777777" w:rsidR="00EC7F3E" w:rsidRPr="0071300B" w:rsidRDefault="00EC7F3E" w:rsidP="00EC7F3E">
      <w:pPr>
        <w:pStyle w:val="Heading2"/>
        <w:rPr>
          <w:color w:val="2E74B5" w:themeColor="accent1" w:themeShade="BF"/>
          <w:sz w:val="32"/>
          <w:szCs w:val="32"/>
        </w:rPr>
      </w:pPr>
    </w:p>
    <w:p w14:paraId="69852B62" w14:textId="72B56473" w:rsidR="0071300B" w:rsidRDefault="00EC7F3E" w:rsidP="00EC7F3E">
      <w:pPr>
        <w:pStyle w:val="1bodycopy10pt"/>
        <w:ind w:left="426" w:hanging="426"/>
      </w:pPr>
      <w:r>
        <w:t xml:space="preserve">       This document</w:t>
      </w:r>
      <w:r w:rsidRPr="00C87FAE">
        <w:t xml:space="preserve"> will be </w:t>
      </w:r>
      <w:r>
        <w:t xml:space="preserve">reviewed every </w:t>
      </w:r>
      <w:r w:rsidRPr="00D264C1">
        <w:rPr>
          <w:bCs/>
        </w:rPr>
        <w:t>3</w:t>
      </w:r>
      <w:r>
        <w:t xml:space="preserve"> years, but may be reviewed and updated more frequently if necessary. It will be reviewed by the governing body and the Headteacher and will be approved by the Governing Body</w:t>
      </w:r>
    </w:p>
    <w:p w14:paraId="68903445" w14:textId="55BE7E67" w:rsidR="00B87C69" w:rsidRDefault="00B87C69">
      <w:pPr>
        <w:widowControl/>
        <w:autoSpaceDE/>
        <w:autoSpaceDN/>
        <w:spacing w:after="160" w:line="259" w:lineRule="auto"/>
      </w:pPr>
      <w:r>
        <w:br w:type="page"/>
      </w:r>
    </w:p>
    <w:p w14:paraId="08040D9D" w14:textId="77777777" w:rsidR="00B87C69" w:rsidRDefault="00B87C69" w:rsidP="00B87C69">
      <w:pPr>
        <w:ind w:left="567" w:hanging="568"/>
        <w:jc w:val="both"/>
      </w:pPr>
    </w:p>
    <w:p w14:paraId="6D97454A" w14:textId="77777777" w:rsidR="00FA27D0" w:rsidRPr="00B533DB" w:rsidRDefault="00FA27D0" w:rsidP="00FA27D0">
      <w:pPr>
        <w:adjustRightInd w:val="0"/>
        <w:jc w:val="both"/>
      </w:pPr>
    </w:p>
    <w:p w14:paraId="459A793C" w14:textId="77777777" w:rsidR="00D75605" w:rsidRDefault="00D75605" w:rsidP="00D75605">
      <w:pPr>
        <w:spacing w:after="160"/>
        <w:rPr>
          <w:b/>
          <w:bCs/>
          <w:color w:val="000000"/>
          <w:sz w:val="28"/>
          <w:szCs w:val="28"/>
          <w:u w:val="single"/>
        </w:rPr>
      </w:pPr>
    </w:p>
    <w:tbl>
      <w:tblPr>
        <w:tblStyle w:val="TableGrid"/>
        <w:tblW w:w="0" w:type="auto"/>
        <w:tblInd w:w="-5" w:type="dxa"/>
        <w:tblLook w:val="04A0" w:firstRow="1" w:lastRow="0" w:firstColumn="1" w:lastColumn="0" w:noHBand="0" w:noVBand="1"/>
      </w:tblPr>
      <w:tblGrid>
        <w:gridCol w:w="3686"/>
        <w:gridCol w:w="5335"/>
      </w:tblGrid>
      <w:tr w:rsidR="00D75605" w:rsidRPr="0093453C" w14:paraId="254455CE" w14:textId="77777777" w:rsidTr="0077182D">
        <w:tc>
          <w:tcPr>
            <w:tcW w:w="3686" w:type="dxa"/>
          </w:tcPr>
          <w:p w14:paraId="5229D4BA" w14:textId="77777777" w:rsidR="00D75605" w:rsidRPr="0093453C" w:rsidRDefault="00D75605" w:rsidP="0077182D">
            <w:pPr>
              <w:rPr>
                <w:b/>
              </w:rPr>
            </w:pPr>
            <w:r w:rsidRPr="0093453C">
              <w:rPr>
                <w:b/>
              </w:rPr>
              <w:t xml:space="preserve">Signature </w:t>
            </w:r>
          </w:p>
          <w:p w14:paraId="29D2CCEC" w14:textId="3B32414F" w:rsidR="00D75605" w:rsidRPr="0093453C" w:rsidRDefault="00F41054" w:rsidP="0077182D">
            <w:pPr>
              <w:rPr>
                <w:b/>
              </w:rPr>
            </w:pPr>
            <w:r>
              <w:rPr>
                <w:b/>
              </w:rPr>
              <w:t>Headteacher</w:t>
            </w:r>
            <w:r w:rsidR="00D75605" w:rsidRPr="0093453C">
              <w:rPr>
                <w:b/>
              </w:rPr>
              <w:t>:</w:t>
            </w:r>
          </w:p>
          <w:p w14:paraId="170C3C0C" w14:textId="77777777" w:rsidR="00D75605" w:rsidRPr="0093453C" w:rsidRDefault="00D75605" w:rsidP="0077182D">
            <w:pPr>
              <w:rPr>
                <w:b/>
              </w:rPr>
            </w:pPr>
          </w:p>
        </w:tc>
        <w:tc>
          <w:tcPr>
            <w:tcW w:w="5335" w:type="dxa"/>
          </w:tcPr>
          <w:p w14:paraId="4B6868AF" w14:textId="77777777" w:rsidR="00D75605" w:rsidRPr="0093453C" w:rsidRDefault="00D75605" w:rsidP="0077182D"/>
          <w:p w14:paraId="7F84D09F" w14:textId="105C93F6" w:rsidR="00D75605" w:rsidRPr="0093453C" w:rsidRDefault="00D75605" w:rsidP="0077182D"/>
        </w:tc>
      </w:tr>
      <w:tr w:rsidR="00D75605" w:rsidRPr="0093453C" w14:paraId="59BA2E18" w14:textId="77777777" w:rsidTr="0077182D">
        <w:tc>
          <w:tcPr>
            <w:tcW w:w="3686" w:type="dxa"/>
          </w:tcPr>
          <w:p w14:paraId="499C84FF" w14:textId="77777777" w:rsidR="00D75605" w:rsidRPr="0093453C" w:rsidRDefault="00D75605" w:rsidP="0077182D">
            <w:pPr>
              <w:rPr>
                <w:b/>
              </w:rPr>
            </w:pPr>
            <w:r w:rsidRPr="0093453C">
              <w:rPr>
                <w:b/>
              </w:rPr>
              <w:t xml:space="preserve">Signature </w:t>
            </w:r>
          </w:p>
          <w:p w14:paraId="14A6F737" w14:textId="381DB01D" w:rsidR="00D75605" w:rsidRPr="0093453C" w:rsidRDefault="00D75605" w:rsidP="0077182D">
            <w:pPr>
              <w:rPr>
                <w:b/>
              </w:rPr>
            </w:pPr>
            <w:r w:rsidRPr="0093453C">
              <w:rPr>
                <w:b/>
              </w:rPr>
              <w:t>Chair of Board:</w:t>
            </w:r>
          </w:p>
          <w:p w14:paraId="6466C4E2" w14:textId="77777777" w:rsidR="00D75605" w:rsidRPr="0093453C" w:rsidRDefault="00D75605" w:rsidP="0077182D">
            <w:pPr>
              <w:rPr>
                <w:b/>
              </w:rPr>
            </w:pPr>
          </w:p>
        </w:tc>
        <w:tc>
          <w:tcPr>
            <w:tcW w:w="5335" w:type="dxa"/>
          </w:tcPr>
          <w:p w14:paraId="559BEC04" w14:textId="15704D92" w:rsidR="00D75605" w:rsidRPr="0093453C" w:rsidRDefault="00D75605" w:rsidP="0077182D"/>
        </w:tc>
      </w:tr>
      <w:tr w:rsidR="00D75605" w:rsidRPr="0093453C" w14:paraId="530AA2EF" w14:textId="77777777" w:rsidTr="0077182D">
        <w:tc>
          <w:tcPr>
            <w:tcW w:w="3686" w:type="dxa"/>
          </w:tcPr>
          <w:p w14:paraId="568723FC" w14:textId="4AA50781" w:rsidR="00D75605" w:rsidRPr="0093453C" w:rsidRDefault="00D75605" w:rsidP="0077182D">
            <w:pPr>
              <w:rPr>
                <w:b/>
              </w:rPr>
            </w:pPr>
            <w:r w:rsidRPr="0093453C">
              <w:rPr>
                <w:b/>
              </w:rPr>
              <w:t xml:space="preserve">Date: </w:t>
            </w:r>
          </w:p>
          <w:p w14:paraId="197C6F83" w14:textId="77777777" w:rsidR="00D75605" w:rsidRPr="0093453C" w:rsidRDefault="00D75605" w:rsidP="0077182D">
            <w:pPr>
              <w:rPr>
                <w:b/>
              </w:rPr>
            </w:pPr>
          </w:p>
          <w:p w14:paraId="55CEBCD2" w14:textId="77777777" w:rsidR="00D75605" w:rsidRPr="0093453C" w:rsidRDefault="00D75605" w:rsidP="0077182D">
            <w:pPr>
              <w:rPr>
                <w:b/>
              </w:rPr>
            </w:pPr>
          </w:p>
        </w:tc>
        <w:tc>
          <w:tcPr>
            <w:tcW w:w="5335" w:type="dxa"/>
          </w:tcPr>
          <w:p w14:paraId="772EA205" w14:textId="65FA109D" w:rsidR="00D75605" w:rsidRPr="00A34F50" w:rsidRDefault="00D75605" w:rsidP="0077182D">
            <w:r>
              <w:rPr>
                <w:b/>
                <w:bCs/>
              </w:rPr>
              <w:t xml:space="preserve"> </w:t>
            </w:r>
          </w:p>
        </w:tc>
      </w:tr>
    </w:tbl>
    <w:p w14:paraId="5A19943F" w14:textId="396449B3" w:rsidR="00D75605" w:rsidRDefault="00D75605" w:rsidP="00D75605">
      <w:pPr>
        <w:rPr>
          <w:b/>
          <w:bCs/>
          <w:color w:val="000000"/>
          <w:sz w:val="28"/>
          <w:szCs w:val="28"/>
        </w:rPr>
      </w:pPr>
    </w:p>
    <w:p w14:paraId="24379236" w14:textId="77777777" w:rsidR="00B653A1" w:rsidRPr="00B533DB" w:rsidRDefault="00B653A1" w:rsidP="004550DF">
      <w:pPr>
        <w:widowControl/>
        <w:autoSpaceDE/>
        <w:autoSpaceDN/>
        <w:spacing w:after="160" w:line="259" w:lineRule="auto"/>
        <w:rPr>
          <w:bCs/>
        </w:rPr>
      </w:pPr>
    </w:p>
    <w:sectPr w:rsidR="00B653A1" w:rsidRPr="00B533DB" w:rsidSect="005644A3">
      <w:headerReference w:type="first" r:id="rId17"/>
      <w:footerReference w:type="first" r:id="rId18"/>
      <w:pgSz w:w="11906" w:h="16838"/>
      <w:pgMar w:top="1440" w:right="1440" w:bottom="1440" w:left="1134" w:header="737" w:footer="107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E18A" w14:textId="77777777" w:rsidR="006E34A3" w:rsidRDefault="006E34A3" w:rsidP="00106B70">
      <w:r>
        <w:separator/>
      </w:r>
    </w:p>
  </w:endnote>
  <w:endnote w:type="continuationSeparator" w:id="0">
    <w:p w14:paraId="4C6B8008" w14:textId="77777777" w:rsidR="006E34A3" w:rsidRDefault="006E34A3" w:rsidP="00106B70">
      <w:r>
        <w:continuationSeparator/>
      </w:r>
    </w:p>
  </w:endnote>
  <w:endnote w:type="continuationNotice" w:id="1">
    <w:p w14:paraId="61C29AC4" w14:textId="77777777" w:rsidR="006E34A3" w:rsidRDefault="006E3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D21" w14:textId="77777777" w:rsidR="005644A3" w:rsidRDefault="005644A3" w:rsidP="005644A3">
    <w:pPr>
      <w:pStyle w:val="Footer"/>
      <w:jc w:val="right"/>
    </w:pPr>
    <w:r>
      <w:t xml:space="preserve">Page </w:t>
    </w:r>
    <w:sdt>
      <w:sdtPr>
        <w:id w:val="9678582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03355910" w14:textId="3495A46E" w:rsidR="00543D22" w:rsidRPr="005644A3" w:rsidRDefault="00F41054" w:rsidP="005644A3">
    <w:pPr>
      <w:pStyle w:val="Footer"/>
    </w:pPr>
    <w:r>
      <w:rPr>
        <w:sz w:val="18"/>
      </w:rPr>
      <w:t>Accessibility</w:t>
    </w:r>
    <w:r w:rsidR="005644A3">
      <w:rPr>
        <w:sz w:val="18"/>
      </w:rPr>
      <w:t xml:space="preserve"> Policy (Updated </w:t>
    </w:r>
    <w:r>
      <w:rPr>
        <w:sz w:val="18"/>
      </w:rPr>
      <w:t>February 202</w:t>
    </w:r>
    <w:r w:rsidR="000764D7">
      <w:rPr>
        <w:sz w:val="18"/>
      </w:rPr>
      <w:t>4</w:t>
    </w:r>
    <w:r>
      <w:rPr>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A8FCA" w14:textId="7F1E8014" w:rsidR="00F41054" w:rsidRPr="005644A3" w:rsidRDefault="00F41054" w:rsidP="00F41054">
    <w:pPr>
      <w:pStyle w:val="Footer"/>
    </w:pPr>
    <w:r>
      <w:rPr>
        <w:sz w:val="18"/>
      </w:rPr>
      <w:t>Accessibility Policy (Updated February 202</w:t>
    </w:r>
    <w:r w:rsidR="000764D7">
      <w:rPr>
        <w:sz w:val="18"/>
      </w:rPr>
      <w:t>4</w:t>
    </w:r>
    <w:r>
      <w:rPr>
        <w:sz w:val="18"/>
      </w:rPr>
      <w:t>)</w:t>
    </w:r>
  </w:p>
  <w:p w14:paraId="40C79BC0" w14:textId="72A3986D" w:rsidR="005644A3" w:rsidRDefault="00564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C29CF" w14:textId="77777777" w:rsidR="006E34A3" w:rsidRDefault="006E34A3" w:rsidP="00106B70">
      <w:r>
        <w:separator/>
      </w:r>
    </w:p>
  </w:footnote>
  <w:footnote w:type="continuationSeparator" w:id="0">
    <w:p w14:paraId="78014904" w14:textId="77777777" w:rsidR="006E34A3" w:rsidRDefault="006E34A3" w:rsidP="00106B70">
      <w:r>
        <w:continuationSeparator/>
      </w:r>
    </w:p>
  </w:footnote>
  <w:footnote w:type="continuationNotice" w:id="1">
    <w:p w14:paraId="134FCBD6" w14:textId="77777777" w:rsidR="006E34A3" w:rsidRDefault="006E3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28F75" w14:textId="36AB6761" w:rsidR="00647854" w:rsidRDefault="0005567B" w:rsidP="0005567B">
    <w:pPr>
      <w:pStyle w:val="Header"/>
      <w:tabs>
        <w:tab w:val="clear" w:pos="4513"/>
        <w:tab w:val="clear" w:pos="9026"/>
        <w:tab w:val="left" w:pos="2130"/>
      </w:tabs>
      <w:jc w:val="center"/>
      <w:rPr>
        <w:b/>
        <w:color w:val="2E74B5" w:themeColor="accent1" w:themeShade="BF"/>
        <w:sz w:val="40"/>
        <w:szCs w:val="40"/>
      </w:rPr>
    </w:pPr>
    <w:r w:rsidRPr="006B310C">
      <w:rPr>
        <w:rFonts w:ascii="Times New Roman" w:eastAsia="Times New Roman" w:hAnsi="Times New Roman" w:cs="Times New Roman"/>
        <w:noProof/>
        <w:sz w:val="24"/>
        <w:szCs w:val="24"/>
      </w:rPr>
      <w:drawing>
        <wp:anchor distT="0" distB="0" distL="114300" distR="114300" simplePos="0" relativeHeight="251666432" behindDoc="0" locked="0" layoutInCell="1" allowOverlap="1" wp14:anchorId="22B840CE" wp14:editId="05357ABA">
          <wp:simplePos x="0" y="0"/>
          <wp:positionH relativeFrom="margin">
            <wp:posOffset>1343025</wp:posOffset>
          </wp:positionH>
          <wp:positionV relativeFrom="margin">
            <wp:posOffset>-838200</wp:posOffset>
          </wp:positionV>
          <wp:extent cx="428625" cy="739448"/>
          <wp:effectExtent l="0" t="0" r="0" b="381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7394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1054">
      <w:rPr>
        <w:b/>
        <w:color w:val="2E74B5" w:themeColor="accent1" w:themeShade="BF"/>
        <w:sz w:val="40"/>
        <w:szCs w:val="40"/>
      </w:rPr>
      <w:t>Accessibility</w:t>
    </w:r>
    <w:r w:rsidR="00647854" w:rsidRPr="00647854">
      <w:rPr>
        <w:b/>
        <w:color w:val="2E74B5" w:themeColor="accent1" w:themeShade="BF"/>
        <w:sz w:val="40"/>
        <w:szCs w:val="40"/>
      </w:rPr>
      <w:t xml:space="preserve"> Policy</w:t>
    </w:r>
  </w:p>
  <w:p w14:paraId="570C8865" w14:textId="77777777" w:rsidR="005644A3" w:rsidRPr="00647854" w:rsidRDefault="005644A3" w:rsidP="0005567B">
    <w:pPr>
      <w:pStyle w:val="Header"/>
      <w:tabs>
        <w:tab w:val="clear" w:pos="4513"/>
        <w:tab w:val="clear" w:pos="9026"/>
        <w:tab w:val="left" w:pos="2130"/>
      </w:tabs>
      <w:jc w:val="center"/>
      <w:rPr>
        <w:b/>
        <w:color w:val="2E74B5" w:themeColor="accent1" w:themeShade="BF"/>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7879" w14:textId="2D33AB42" w:rsidR="00331CAC" w:rsidRDefault="00647854">
    <w:pPr>
      <w:pStyle w:val="Header"/>
    </w:pPr>
    <w:r>
      <w:rPr>
        <w:noProof/>
      </w:rPr>
      <mc:AlternateContent>
        <mc:Choice Requires="wpg">
          <w:drawing>
            <wp:anchor distT="0" distB="0" distL="114300" distR="114300" simplePos="0" relativeHeight="251658240" behindDoc="1" locked="0" layoutInCell="1" allowOverlap="1" wp14:anchorId="6949F371" wp14:editId="51F1C004">
              <wp:simplePos x="0" y="0"/>
              <wp:positionH relativeFrom="page">
                <wp:posOffset>0</wp:posOffset>
              </wp:positionH>
              <wp:positionV relativeFrom="page">
                <wp:posOffset>4445</wp:posOffset>
              </wp:positionV>
              <wp:extent cx="7562850" cy="1069213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0692130"/>
                        <a:chOff x="0" y="7"/>
                        <a:chExt cx="11910" cy="16838"/>
                      </a:xfrm>
                    </wpg:grpSpPr>
                    <pic:pic xmlns:pic="http://schemas.openxmlformats.org/drawingml/2006/picture">
                      <pic:nvPicPr>
                        <pic:cNvPr id="760872736"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7"/>
                          <a:ext cx="11898" cy="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0872738" name="docshape3"/>
                      <wps:cNvSpPr>
                        <a:spLocks/>
                      </wps:cNvSpPr>
                      <wps:spPr bwMode="auto">
                        <a:xfrm>
                          <a:off x="0" y="5565"/>
                          <a:ext cx="11910" cy="11280"/>
                        </a:xfrm>
                        <a:custGeom>
                          <a:avLst/>
                          <a:gdLst>
                            <a:gd name="T0" fmla="*/ 0 w 11910"/>
                            <a:gd name="T1" fmla="+- 0 16845 5566"/>
                            <a:gd name="T2" fmla="*/ 16845 h 11280"/>
                            <a:gd name="T3" fmla="*/ 13 w 11910"/>
                            <a:gd name="T4" fmla="+- 0 7559 5566"/>
                            <a:gd name="T5" fmla="*/ 7559 h 11280"/>
                            <a:gd name="T6" fmla="*/ 278 w 11910"/>
                            <a:gd name="T7" fmla="+- 0 7396 5566"/>
                            <a:gd name="T8" fmla="*/ 7396 h 11280"/>
                            <a:gd name="T9" fmla="*/ 549 w 11910"/>
                            <a:gd name="T10" fmla="+- 0 7240 5566"/>
                            <a:gd name="T11" fmla="*/ 7240 h 11280"/>
                            <a:gd name="T12" fmla="*/ 827 w 11910"/>
                            <a:gd name="T13" fmla="+- 0 7089 5566"/>
                            <a:gd name="T14" fmla="*/ 7089 h 11280"/>
                            <a:gd name="T15" fmla="*/ 1110 w 11910"/>
                            <a:gd name="T16" fmla="+- 0 6944 5566"/>
                            <a:gd name="T17" fmla="*/ 6944 h 11280"/>
                            <a:gd name="T18" fmla="*/ 1400 w 11910"/>
                            <a:gd name="T19" fmla="+- 0 6806 5566"/>
                            <a:gd name="T20" fmla="*/ 6806 h 11280"/>
                            <a:gd name="T21" fmla="*/ 1695 w 11910"/>
                            <a:gd name="T22" fmla="+- 0 6674 5566"/>
                            <a:gd name="T23" fmla="*/ 6674 h 11280"/>
                            <a:gd name="T24" fmla="*/ 1996 w 11910"/>
                            <a:gd name="T25" fmla="+- 0 6548 5566"/>
                            <a:gd name="T26" fmla="*/ 6548 h 11280"/>
                            <a:gd name="T27" fmla="*/ 2302 w 11910"/>
                            <a:gd name="T28" fmla="+- 0 6430 5566"/>
                            <a:gd name="T29" fmla="*/ 6430 h 11280"/>
                            <a:gd name="T30" fmla="*/ 2771 w 11910"/>
                            <a:gd name="T31" fmla="+- 0 6265 5566"/>
                            <a:gd name="T32" fmla="*/ 6265 h 11280"/>
                            <a:gd name="T33" fmla="*/ 3251 w 11910"/>
                            <a:gd name="T34" fmla="+- 0 6116 5566"/>
                            <a:gd name="T35" fmla="*/ 6116 h 11280"/>
                            <a:gd name="T36" fmla="*/ 3742 w 11910"/>
                            <a:gd name="T37" fmla="+- 0 5984 5566"/>
                            <a:gd name="T38" fmla="*/ 5984 h 11280"/>
                            <a:gd name="T39" fmla="*/ 4243 w 11910"/>
                            <a:gd name="T40" fmla="+- 0 5869 5566"/>
                            <a:gd name="T41" fmla="*/ 5869 h 11280"/>
                            <a:gd name="T42" fmla="*/ 4753 w 11910"/>
                            <a:gd name="T43" fmla="+- 0 5771 5566"/>
                            <a:gd name="T44" fmla="*/ 5771 h 11280"/>
                            <a:gd name="T45" fmla="*/ 4926 w 11910"/>
                            <a:gd name="T46" fmla="+- 0 5743 5566"/>
                            <a:gd name="T47" fmla="*/ 5743 h 11280"/>
                            <a:gd name="T48" fmla="*/ 5099 w 11910"/>
                            <a:gd name="T49" fmla="+- 0 5716 5566"/>
                            <a:gd name="T50" fmla="*/ 5716 h 11280"/>
                            <a:gd name="T51" fmla="*/ 5273 w 11910"/>
                            <a:gd name="T52" fmla="+- 0 5692 5566"/>
                            <a:gd name="T53" fmla="*/ 5692 h 11280"/>
                            <a:gd name="T54" fmla="*/ 5448 w 11910"/>
                            <a:gd name="T55" fmla="+- 0 5669 5566"/>
                            <a:gd name="T56" fmla="*/ 5669 h 11280"/>
                            <a:gd name="T57" fmla="*/ 5800 w 11910"/>
                            <a:gd name="T58" fmla="+- 0 5631 5566"/>
                            <a:gd name="T59" fmla="*/ 5631 h 11280"/>
                            <a:gd name="T60" fmla="*/ 6324 w 11910"/>
                            <a:gd name="T61" fmla="+- 0 5590 5566"/>
                            <a:gd name="T62" fmla="*/ 5590 h 11280"/>
                            <a:gd name="T63" fmla="*/ 6843 w 11910"/>
                            <a:gd name="T64" fmla="+- 0 5569 5566"/>
                            <a:gd name="T65" fmla="*/ 5569 h 11280"/>
                            <a:gd name="T66" fmla="*/ 7357 w 11910"/>
                            <a:gd name="T67" fmla="+- 0 5567 5566"/>
                            <a:gd name="T68" fmla="*/ 5567 h 11280"/>
                            <a:gd name="T69" fmla="*/ 7865 w 11910"/>
                            <a:gd name="T70" fmla="+- 0 5585 5566"/>
                            <a:gd name="T71" fmla="*/ 5585 h 11280"/>
                            <a:gd name="T72" fmla="*/ 8367 w 11910"/>
                            <a:gd name="T73" fmla="+- 0 5620 5566"/>
                            <a:gd name="T74" fmla="*/ 5620 h 11280"/>
                            <a:gd name="T75" fmla="*/ 8861 w 11910"/>
                            <a:gd name="T76" fmla="+- 0 5674 5566"/>
                            <a:gd name="T77" fmla="*/ 5674 h 11280"/>
                            <a:gd name="T78" fmla="*/ 9186 w 11910"/>
                            <a:gd name="T79" fmla="+- 0 5720 5566"/>
                            <a:gd name="T80" fmla="*/ 5720 h 11280"/>
                            <a:gd name="T81" fmla="*/ 9507 w 11910"/>
                            <a:gd name="T82" fmla="+- 0 5774 5566"/>
                            <a:gd name="T83" fmla="*/ 5774 h 11280"/>
                            <a:gd name="T84" fmla="*/ 9825 w 11910"/>
                            <a:gd name="T85" fmla="+- 0 5835 5566"/>
                            <a:gd name="T86" fmla="*/ 5835 h 11280"/>
                            <a:gd name="T87" fmla="*/ 10138 w 11910"/>
                            <a:gd name="T88" fmla="+- 0 5904 5566"/>
                            <a:gd name="T89" fmla="*/ 5904 h 11280"/>
                            <a:gd name="T90" fmla="*/ 10447 w 11910"/>
                            <a:gd name="T91" fmla="+- 0 5981 5566"/>
                            <a:gd name="T92" fmla="*/ 5981 h 11280"/>
                            <a:gd name="T93" fmla="*/ 10752 w 11910"/>
                            <a:gd name="T94" fmla="+- 0 6065 5566"/>
                            <a:gd name="T95" fmla="*/ 6065 h 11280"/>
                            <a:gd name="T96" fmla="*/ 11052 w 11910"/>
                            <a:gd name="T97" fmla="+- 0 6156 5566"/>
                            <a:gd name="T98" fmla="*/ 6156 h 11280"/>
                            <a:gd name="T99" fmla="*/ 11347 w 11910"/>
                            <a:gd name="T100" fmla="+- 0 6254 5566"/>
                            <a:gd name="T101" fmla="*/ 6254 h 11280"/>
                            <a:gd name="T102" fmla="*/ 11637 w 11910"/>
                            <a:gd name="T103" fmla="+- 0 6359 5566"/>
                            <a:gd name="T104" fmla="*/ 6359 h 11280"/>
                            <a:gd name="T105" fmla="*/ 11910 w 11910"/>
                            <a:gd name="T106" fmla="+- 0 6466 5566"/>
                            <a:gd name="T107" fmla="*/ 6466 h 1128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11910" h="11280">
                              <a:moveTo>
                                <a:pt x="11910" y="11279"/>
                              </a:moveTo>
                              <a:lnTo>
                                <a:pt x="0" y="11279"/>
                              </a:lnTo>
                              <a:lnTo>
                                <a:pt x="0" y="2001"/>
                              </a:lnTo>
                              <a:lnTo>
                                <a:pt x="13" y="1993"/>
                              </a:lnTo>
                              <a:lnTo>
                                <a:pt x="145" y="1911"/>
                              </a:lnTo>
                              <a:lnTo>
                                <a:pt x="278" y="1830"/>
                              </a:lnTo>
                              <a:lnTo>
                                <a:pt x="413" y="1751"/>
                              </a:lnTo>
                              <a:lnTo>
                                <a:pt x="549" y="1674"/>
                              </a:lnTo>
                              <a:lnTo>
                                <a:pt x="687" y="1598"/>
                              </a:lnTo>
                              <a:lnTo>
                                <a:pt x="827" y="1523"/>
                              </a:lnTo>
                              <a:lnTo>
                                <a:pt x="968" y="1450"/>
                              </a:lnTo>
                              <a:lnTo>
                                <a:pt x="1110" y="1378"/>
                              </a:lnTo>
                              <a:lnTo>
                                <a:pt x="1254" y="1308"/>
                              </a:lnTo>
                              <a:lnTo>
                                <a:pt x="1400" y="1240"/>
                              </a:lnTo>
                              <a:lnTo>
                                <a:pt x="1547" y="1173"/>
                              </a:lnTo>
                              <a:lnTo>
                                <a:pt x="1695" y="1108"/>
                              </a:lnTo>
                              <a:lnTo>
                                <a:pt x="1845" y="1044"/>
                              </a:lnTo>
                              <a:lnTo>
                                <a:pt x="1996" y="982"/>
                              </a:lnTo>
                              <a:lnTo>
                                <a:pt x="2148" y="922"/>
                              </a:lnTo>
                              <a:lnTo>
                                <a:pt x="2302" y="864"/>
                              </a:lnTo>
                              <a:lnTo>
                                <a:pt x="2535" y="779"/>
                              </a:lnTo>
                              <a:lnTo>
                                <a:pt x="2771" y="699"/>
                              </a:lnTo>
                              <a:lnTo>
                                <a:pt x="3010" y="623"/>
                              </a:lnTo>
                              <a:lnTo>
                                <a:pt x="3251" y="550"/>
                              </a:lnTo>
                              <a:lnTo>
                                <a:pt x="3495" y="482"/>
                              </a:lnTo>
                              <a:lnTo>
                                <a:pt x="3742" y="418"/>
                              </a:lnTo>
                              <a:lnTo>
                                <a:pt x="3991" y="358"/>
                              </a:lnTo>
                              <a:lnTo>
                                <a:pt x="4243" y="303"/>
                              </a:lnTo>
                              <a:lnTo>
                                <a:pt x="4497" y="252"/>
                              </a:lnTo>
                              <a:lnTo>
                                <a:pt x="4753" y="205"/>
                              </a:lnTo>
                              <a:lnTo>
                                <a:pt x="4839" y="191"/>
                              </a:lnTo>
                              <a:lnTo>
                                <a:pt x="4926" y="177"/>
                              </a:lnTo>
                              <a:lnTo>
                                <a:pt x="5012" y="163"/>
                              </a:lnTo>
                              <a:lnTo>
                                <a:pt x="5099" y="150"/>
                              </a:lnTo>
                              <a:lnTo>
                                <a:pt x="5186" y="138"/>
                              </a:lnTo>
                              <a:lnTo>
                                <a:pt x="5273" y="126"/>
                              </a:lnTo>
                              <a:lnTo>
                                <a:pt x="5360" y="114"/>
                              </a:lnTo>
                              <a:lnTo>
                                <a:pt x="5448" y="103"/>
                              </a:lnTo>
                              <a:lnTo>
                                <a:pt x="5536" y="93"/>
                              </a:lnTo>
                              <a:lnTo>
                                <a:pt x="5800" y="65"/>
                              </a:lnTo>
                              <a:lnTo>
                                <a:pt x="6062" y="42"/>
                              </a:lnTo>
                              <a:lnTo>
                                <a:pt x="6324" y="24"/>
                              </a:lnTo>
                              <a:lnTo>
                                <a:pt x="6584" y="11"/>
                              </a:lnTo>
                              <a:lnTo>
                                <a:pt x="6843" y="3"/>
                              </a:lnTo>
                              <a:lnTo>
                                <a:pt x="7101" y="0"/>
                              </a:lnTo>
                              <a:lnTo>
                                <a:pt x="7357" y="1"/>
                              </a:lnTo>
                              <a:lnTo>
                                <a:pt x="7612" y="8"/>
                              </a:lnTo>
                              <a:lnTo>
                                <a:pt x="7865" y="19"/>
                              </a:lnTo>
                              <a:lnTo>
                                <a:pt x="8117" y="34"/>
                              </a:lnTo>
                              <a:lnTo>
                                <a:pt x="8367" y="54"/>
                              </a:lnTo>
                              <a:lnTo>
                                <a:pt x="8615" y="79"/>
                              </a:lnTo>
                              <a:lnTo>
                                <a:pt x="8861" y="108"/>
                              </a:lnTo>
                              <a:lnTo>
                                <a:pt x="9024" y="130"/>
                              </a:lnTo>
                              <a:lnTo>
                                <a:pt x="9186" y="154"/>
                              </a:lnTo>
                              <a:lnTo>
                                <a:pt x="9347" y="180"/>
                              </a:lnTo>
                              <a:lnTo>
                                <a:pt x="9507" y="208"/>
                              </a:lnTo>
                              <a:lnTo>
                                <a:pt x="9666" y="238"/>
                              </a:lnTo>
                              <a:lnTo>
                                <a:pt x="9825" y="269"/>
                              </a:lnTo>
                              <a:lnTo>
                                <a:pt x="9982" y="303"/>
                              </a:lnTo>
                              <a:lnTo>
                                <a:pt x="10138" y="338"/>
                              </a:lnTo>
                              <a:lnTo>
                                <a:pt x="10293" y="376"/>
                              </a:lnTo>
                              <a:lnTo>
                                <a:pt x="10447" y="415"/>
                              </a:lnTo>
                              <a:lnTo>
                                <a:pt x="10600" y="456"/>
                              </a:lnTo>
                              <a:lnTo>
                                <a:pt x="10752" y="499"/>
                              </a:lnTo>
                              <a:lnTo>
                                <a:pt x="10902" y="543"/>
                              </a:lnTo>
                              <a:lnTo>
                                <a:pt x="11052" y="590"/>
                              </a:lnTo>
                              <a:lnTo>
                                <a:pt x="11200" y="638"/>
                              </a:lnTo>
                              <a:lnTo>
                                <a:pt x="11347" y="688"/>
                              </a:lnTo>
                              <a:lnTo>
                                <a:pt x="11492" y="739"/>
                              </a:lnTo>
                              <a:lnTo>
                                <a:pt x="11637" y="793"/>
                              </a:lnTo>
                              <a:lnTo>
                                <a:pt x="11780" y="848"/>
                              </a:lnTo>
                              <a:lnTo>
                                <a:pt x="11910" y="900"/>
                              </a:lnTo>
                              <a:lnTo>
                                <a:pt x="11910" y="11279"/>
                              </a:lnTo>
                              <a:close/>
                            </a:path>
                          </a:pathLst>
                        </a:custGeom>
                        <a:solidFill>
                          <a:srgbClr val="BCD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39" name="docshape4"/>
                      <wps:cNvSpPr>
                        <a:spLocks/>
                      </wps:cNvSpPr>
                      <wps:spPr bwMode="auto">
                        <a:xfrm>
                          <a:off x="0" y="6614"/>
                          <a:ext cx="11910" cy="10231"/>
                        </a:xfrm>
                        <a:custGeom>
                          <a:avLst/>
                          <a:gdLst>
                            <a:gd name="T0" fmla="*/ 11910 w 11910"/>
                            <a:gd name="T1" fmla="+- 0 16845 6614"/>
                            <a:gd name="T2" fmla="*/ 16845 h 10231"/>
                            <a:gd name="T3" fmla="*/ 0 w 11910"/>
                            <a:gd name="T4" fmla="+- 0 16845 6614"/>
                            <a:gd name="T5" fmla="*/ 16845 h 10231"/>
                            <a:gd name="T6" fmla="*/ 0 w 11910"/>
                            <a:gd name="T7" fmla="+- 0 7309 6614"/>
                            <a:gd name="T8" fmla="*/ 7309 h 10231"/>
                            <a:gd name="T9" fmla="*/ 111 w 11910"/>
                            <a:gd name="T10" fmla="+- 0 7275 6614"/>
                            <a:gd name="T11" fmla="*/ 7275 h 10231"/>
                            <a:gd name="T12" fmla="*/ 349 w 11910"/>
                            <a:gd name="T13" fmla="+- 0 7207 6614"/>
                            <a:gd name="T14" fmla="*/ 7207 h 10231"/>
                            <a:gd name="T15" fmla="*/ 590 w 11910"/>
                            <a:gd name="T16" fmla="+- 0 7141 6614"/>
                            <a:gd name="T17" fmla="*/ 7141 h 10231"/>
                            <a:gd name="T18" fmla="*/ 833 w 11910"/>
                            <a:gd name="T19" fmla="+- 0 7079 6614"/>
                            <a:gd name="T20" fmla="*/ 7079 h 10231"/>
                            <a:gd name="T21" fmla="*/ 1080 w 11910"/>
                            <a:gd name="T22" fmla="+- 0 7021 6614"/>
                            <a:gd name="T23" fmla="*/ 7021 h 10231"/>
                            <a:gd name="T24" fmla="*/ 1329 w 11910"/>
                            <a:gd name="T25" fmla="+- 0 6967 6614"/>
                            <a:gd name="T26" fmla="*/ 6967 h 10231"/>
                            <a:gd name="T27" fmla="*/ 1581 w 11910"/>
                            <a:gd name="T28" fmla="+- 0 6916 6614"/>
                            <a:gd name="T29" fmla="*/ 6916 h 10231"/>
                            <a:gd name="T30" fmla="*/ 1836 w 11910"/>
                            <a:gd name="T31" fmla="+- 0 6869 6614"/>
                            <a:gd name="T32" fmla="*/ 6869 h 10231"/>
                            <a:gd name="T33" fmla="*/ 2093 w 11910"/>
                            <a:gd name="T34" fmla="+- 0 6825 6614"/>
                            <a:gd name="T35" fmla="*/ 6825 h 10231"/>
                            <a:gd name="T36" fmla="*/ 2353 w 11910"/>
                            <a:gd name="T37" fmla="+- 0 6786 6614"/>
                            <a:gd name="T38" fmla="*/ 6786 h 10231"/>
                            <a:gd name="T39" fmla="*/ 2615 w 11910"/>
                            <a:gd name="T40" fmla="+- 0 6751 6614"/>
                            <a:gd name="T41" fmla="*/ 6751 h 10231"/>
                            <a:gd name="T42" fmla="*/ 2880 w 11910"/>
                            <a:gd name="T43" fmla="+- 0 6719 6614"/>
                            <a:gd name="T44" fmla="*/ 6719 h 10231"/>
                            <a:gd name="T45" fmla="*/ 3146 w 11910"/>
                            <a:gd name="T46" fmla="+- 0 6692 6614"/>
                            <a:gd name="T47" fmla="*/ 6692 h 10231"/>
                            <a:gd name="T48" fmla="*/ 3415 w 11910"/>
                            <a:gd name="T49" fmla="+- 0 6668 6614"/>
                            <a:gd name="T50" fmla="*/ 6668 h 10231"/>
                            <a:gd name="T51" fmla="*/ 3686 w 11910"/>
                            <a:gd name="T52" fmla="+- 0 6649 6614"/>
                            <a:gd name="T53" fmla="*/ 6649 h 10231"/>
                            <a:gd name="T54" fmla="*/ 3959 w 11910"/>
                            <a:gd name="T55" fmla="+- 0 6634 6614"/>
                            <a:gd name="T56" fmla="*/ 6634 h 10231"/>
                            <a:gd name="T57" fmla="*/ 4234 w 11910"/>
                            <a:gd name="T58" fmla="+- 0 6623 6614"/>
                            <a:gd name="T59" fmla="*/ 6623 h 10231"/>
                            <a:gd name="T60" fmla="*/ 4510 w 11910"/>
                            <a:gd name="T61" fmla="+- 0 6617 6614"/>
                            <a:gd name="T62" fmla="*/ 6617 h 10231"/>
                            <a:gd name="T63" fmla="*/ 4789 w 11910"/>
                            <a:gd name="T64" fmla="+- 0 6614 6614"/>
                            <a:gd name="T65" fmla="*/ 6614 h 10231"/>
                            <a:gd name="T66" fmla="*/ 4882 w 11910"/>
                            <a:gd name="T67" fmla="+- 0 6615 6614"/>
                            <a:gd name="T68" fmla="*/ 6615 h 10231"/>
                            <a:gd name="T69" fmla="*/ 4974 w 11910"/>
                            <a:gd name="T70" fmla="+- 0 6615 6614"/>
                            <a:gd name="T71" fmla="*/ 6615 h 10231"/>
                            <a:gd name="T72" fmla="*/ 5067 w 11910"/>
                            <a:gd name="T73" fmla="+- 0 6617 6614"/>
                            <a:gd name="T74" fmla="*/ 6617 h 10231"/>
                            <a:gd name="T75" fmla="*/ 5159 w 11910"/>
                            <a:gd name="T76" fmla="+- 0 6618 6614"/>
                            <a:gd name="T77" fmla="*/ 6618 h 10231"/>
                            <a:gd name="T78" fmla="*/ 5251 w 11910"/>
                            <a:gd name="T79" fmla="+- 0 6620 6614"/>
                            <a:gd name="T80" fmla="*/ 6620 h 10231"/>
                            <a:gd name="T81" fmla="*/ 5343 w 11910"/>
                            <a:gd name="T82" fmla="+- 0 6623 6614"/>
                            <a:gd name="T83" fmla="*/ 6623 h 10231"/>
                            <a:gd name="T84" fmla="*/ 5435 w 11910"/>
                            <a:gd name="T85" fmla="+- 0 6626 6614"/>
                            <a:gd name="T86" fmla="*/ 6626 h 10231"/>
                            <a:gd name="T87" fmla="*/ 5709 w 11910"/>
                            <a:gd name="T88" fmla="+- 0 6639 6614"/>
                            <a:gd name="T89" fmla="*/ 6639 h 10231"/>
                            <a:gd name="T90" fmla="*/ 5982 w 11910"/>
                            <a:gd name="T91" fmla="+- 0 6655 6614"/>
                            <a:gd name="T92" fmla="*/ 6655 h 10231"/>
                            <a:gd name="T93" fmla="*/ 6252 w 11910"/>
                            <a:gd name="T94" fmla="+- 0 6676 6614"/>
                            <a:gd name="T95" fmla="*/ 6676 h 10231"/>
                            <a:gd name="T96" fmla="*/ 6520 w 11910"/>
                            <a:gd name="T97" fmla="+- 0 6700 6614"/>
                            <a:gd name="T98" fmla="*/ 6700 h 10231"/>
                            <a:gd name="T99" fmla="*/ 6786 w 11910"/>
                            <a:gd name="T100" fmla="+- 0 6729 6614"/>
                            <a:gd name="T101" fmla="*/ 6729 h 10231"/>
                            <a:gd name="T102" fmla="*/ 7050 w 11910"/>
                            <a:gd name="T103" fmla="+- 0 6762 6614"/>
                            <a:gd name="T104" fmla="*/ 6762 h 10231"/>
                            <a:gd name="T105" fmla="*/ 7311 w 11910"/>
                            <a:gd name="T106" fmla="+- 0 6799 6614"/>
                            <a:gd name="T107" fmla="*/ 6799 h 10231"/>
                            <a:gd name="T108" fmla="*/ 7570 w 11910"/>
                            <a:gd name="T109" fmla="+- 0 6839 6614"/>
                            <a:gd name="T110" fmla="*/ 6839 h 10231"/>
                            <a:gd name="T111" fmla="*/ 7826 w 11910"/>
                            <a:gd name="T112" fmla="+- 0 6884 6614"/>
                            <a:gd name="T113" fmla="*/ 6884 h 10231"/>
                            <a:gd name="T114" fmla="*/ 8080 w 11910"/>
                            <a:gd name="T115" fmla="+- 0 6932 6614"/>
                            <a:gd name="T116" fmla="*/ 6932 h 10231"/>
                            <a:gd name="T117" fmla="*/ 8331 w 11910"/>
                            <a:gd name="T118" fmla="+- 0 6984 6614"/>
                            <a:gd name="T119" fmla="*/ 6984 h 10231"/>
                            <a:gd name="T120" fmla="*/ 8580 w 11910"/>
                            <a:gd name="T121" fmla="+- 0 7040 6614"/>
                            <a:gd name="T122" fmla="*/ 7040 h 10231"/>
                            <a:gd name="T123" fmla="*/ 8825 w 11910"/>
                            <a:gd name="T124" fmla="+- 0 7100 6614"/>
                            <a:gd name="T125" fmla="*/ 7100 h 10231"/>
                            <a:gd name="T126" fmla="*/ 9068 w 11910"/>
                            <a:gd name="T127" fmla="+- 0 7163 6614"/>
                            <a:gd name="T128" fmla="*/ 7163 h 10231"/>
                            <a:gd name="T129" fmla="*/ 9308 w 11910"/>
                            <a:gd name="T130" fmla="+- 0 7229 6614"/>
                            <a:gd name="T131" fmla="*/ 7229 h 10231"/>
                            <a:gd name="T132" fmla="*/ 9544 w 11910"/>
                            <a:gd name="T133" fmla="+- 0 7299 6614"/>
                            <a:gd name="T134" fmla="*/ 7299 h 10231"/>
                            <a:gd name="T135" fmla="*/ 9777 w 11910"/>
                            <a:gd name="T136" fmla="+- 0 7373 6614"/>
                            <a:gd name="T137" fmla="*/ 7373 h 10231"/>
                            <a:gd name="T138" fmla="*/ 10008 w 11910"/>
                            <a:gd name="T139" fmla="+- 0 7450 6614"/>
                            <a:gd name="T140" fmla="*/ 7450 h 10231"/>
                            <a:gd name="T141" fmla="*/ 10234 w 11910"/>
                            <a:gd name="T142" fmla="+- 0 7530 6614"/>
                            <a:gd name="T143" fmla="*/ 7530 h 10231"/>
                            <a:gd name="T144" fmla="*/ 10384 w 11910"/>
                            <a:gd name="T145" fmla="+- 0 7585 6614"/>
                            <a:gd name="T146" fmla="*/ 7585 h 10231"/>
                            <a:gd name="T147" fmla="*/ 10531 w 11910"/>
                            <a:gd name="T148" fmla="+- 0 7642 6614"/>
                            <a:gd name="T149" fmla="*/ 7642 h 10231"/>
                            <a:gd name="T150" fmla="*/ 10677 w 11910"/>
                            <a:gd name="T151" fmla="+- 0 7700 6614"/>
                            <a:gd name="T152" fmla="*/ 7700 h 10231"/>
                            <a:gd name="T153" fmla="*/ 10822 w 11910"/>
                            <a:gd name="T154" fmla="+- 0 7759 6614"/>
                            <a:gd name="T155" fmla="*/ 7759 h 10231"/>
                            <a:gd name="T156" fmla="*/ 10965 w 11910"/>
                            <a:gd name="T157" fmla="+- 0 7820 6614"/>
                            <a:gd name="T158" fmla="*/ 7820 h 10231"/>
                            <a:gd name="T159" fmla="*/ 11106 w 11910"/>
                            <a:gd name="T160" fmla="+- 0 7883 6614"/>
                            <a:gd name="T161" fmla="*/ 7883 h 10231"/>
                            <a:gd name="T162" fmla="*/ 11246 w 11910"/>
                            <a:gd name="T163" fmla="+- 0 7946 6614"/>
                            <a:gd name="T164" fmla="*/ 7946 h 10231"/>
                            <a:gd name="T165" fmla="*/ 11383 w 11910"/>
                            <a:gd name="T166" fmla="+- 0 8011 6614"/>
                            <a:gd name="T167" fmla="*/ 8011 h 10231"/>
                            <a:gd name="T168" fmla="*/ 11520 w 11910"/>
                            <a:gd name="T169" fmla="+- 0 8078 6614"/>
                            <a:gd name="T170" fmla="*/ 8078 h 10231"/>
                            <a:gd name="T171" fmla="*/ 11654 w 11910"/>
                            <a:gd name="T172" fmla="+- 0 8146 6614"/>
                            <a:gd name="T173" fmla="*/ 8146 h 10231"/>
                            <a:gd name="T174" fmla="*/ 11787 w 11910"/>
                            <a:gd name="T175" fmla="+- 0 8215 6614"/>
                            <a:gd name="T176" fmla="*/ 8215 h 10231"/>
                            <a:gd name="T177" fmla="*/ 11910 w 11910"/>
                            <a:gd name="T178" fmla="+- 0 8281 6614"/>
                            <a:gd name="T179" fmla="*/ 8281 h 10231"/>
                            <a:gd name="T180" fmla="*/ 11910 w 11910"/>
                            <a:gd name="T181" fmla="+- 0 16845 6614"/>
                            <a:gd name="T182" fmla="*/ 16845 h 1023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Lst>
                          <a:rect l="0" t="0" r="r" b="b"/>
                          <a:pathLst>
                            <a:path w="11910" h="10231">
                              <a:moveTo>
                                <a:pt x="11910" y="10231"/>
                              </a:moveTo>
                              <a:lnTo>
                                <a:pt x="0" y="10231"/>
                              </a:lnTo>
                              <a:lnTo>
                                <a:pt x="0" y="695"/>
                              </a:lnTo>
                              <a:lnTo>
                                <a:pt x="111" y="661"/>
                              </a:lnTo>
                              <a:lnTo>
                                <a:pt x="349" y="593"/>
                              </a:lnTo>
                              <a:lnTo>
                                <a:pt x="590" y="527"/>
                              </a:lnTo>
                              <a:lnTo>
                                <a:pt x="833" y="465"/>
                              </a:lnTo>
                              <a:lnTo>
                                <a:pt x="1080" y="407"/>
                              </a:lnTo>
                              <a:lnTo>
                                <a:pt x="1329" y="353"/>
                              </a:lnTo>
                              <a:lnTo>
                                <a:pt x="1581" y="302"/>
                              </a:lnTo>
                              <a:lnTo>
                                <a:pt x="1836" y="255"/>
                              </a:lnTo>
                              <a:lnTo>
                                <a:pt x="2093" y="211"/>
                              </a:lnTo>
                              <a:lnTo>
                                <a:pt x="2353" y="172"/>
                              </a:lnTo>
                              <a:lnTo>
                                <a:pt x="2615" y="137"/>
                              </a:lnTo>
                              <a:lnTo>
                                <a:pt x="2880" y="105"/>
                              </a:lnTo>
                              <a:lnTo>
                                <a:pt x="3146" y="78"/>
                              </a:lnTo>
                              <a:lnTo>
                                <a:pt x="3415" y="54"/>
                              </a:lnTo>
                              <a:lnTo>
                                <a:pt x="3686" y="35"/>
                              </a:lnTo>
                              <a:lnTo>
                                <a:pt x="3959" y="20"/>
                              </a:lnTo>
                              <a:lnTo>
                                <a:pt x="4234" y="9"/>
                              </a:lnTo>
                              <a:lnTo>
                                <a:pt x="4510" y="3"/>
                              </a:lnTo>
                              <a:lnTo>
                                <a:pt x="4789" y="0"/>
                              </a:lnTo>
                              <a:lnTo>
                                <a:pt x="4882" y="1"/>
                              </a:lnTo>
                              <a:lnTo>
                                <a:pt x="4974" y="1"/>
                              </a:lnTo>
                              <a:lnTo>
                                <a:pt x="5067" y="3"/>
                              </a:lnTo>
                              <a:lnTo>
                                <a:pt x="5159" y="4"/>
                              </a:lnTo>
                              <a:lnTo>
                                <a:pt x="5251" y="6"/>
                              </a:lnTo>
                              <a:lnTo>
                                <a:pt x="5343" y="9"/>
                              </a:lnTo>
                              <a:lnTo>
                                <a:pt x="5435" y="12"/>
                              </a:lnTo>
                              <a:lnTo>
                                <a:pt x="5709" y="25"/>
                              </a:lnTo>
                              <a:lnTo>
                                <a:pt x="5982" y="41"/>
                              </a:lnTo>
                              <a:lnTo>
                                <a:pt x="6252" y="62"/>
                              </a:lnTo>
                              <a:lnTo>
                                <a:pt x="6520" y="86"/>
                              </a:lnTo>
                              <a:lnTo>
                                <a:pt x="6786" y="115"/>
                              </a:lnTo>
                              <a:lnTo>
                                <a:pt x="7050" y="148"/>
                              </a:lnTo>
                              <a:lnTo>
                                <a:pt x="7311" y="185"/>
                              </a:lnTo>
                              <a:lnTo>
                                <a:pt x="7570" y="225"/>
                              </a:lnTo>
                              <a:lnTo>
                                <a:pt x="7826" y="270"/>
                              </a:lnTo>
                              <a:lnTo>
                                <a:pt x="8080" y="318"/>
                              </a:lnTo>
                              <a:lnTo>
                                <a:pt x="8331" y="370"/>
                              </a:lnTo>
                              <a:lnTo>
                                <a:pt x="8580" y="426"/>
                              </a:lnTo>
                              <a:lnTo>
                                <a:pt x="8825" y="486"/>
                              </a:lnTo>
                              <a:lnTo>
                                <a:pt x="9068" y="549"/>
                              </a:lnTo>
                              <a:lnTo>
                                <a:pt x="9308" y="615"/>
                              </a:lnTo>
                              <a:lnTo>
                                <a:pt x="9544" y="685"/>
                              </a:lnTo>
                              <a:lnTo>
                                <a:pt x="9777" y="759"/>
                              </a:lnTo>
                              <a:lnTo>
                                <a:pt x="10008" y="836"/>
                              </a:lnTo>
                              <a:lnTo>
                                <a:pt x="10234" y="916"/>
                              </a:lnTo>
                              <a:lnTo>
                                <a:pt x="10384" y="971"/>
                              </a:lnTo>
                              <a:lnTo>
                                <a:pt x="10531" y="1028"/>
                              </a:lnTo>
                              <a:lnTo>
                                <a:pt x="10677" y="1086"/>
                              </a:lnTo>
                              <a:lnTo>
                                <a:pt x="10822" y="1145"/>
                              </a:lnTo>
                              <a:lnTo>
                                <a:pt x="10965" y="1206"/>
                              </a:lnTo>
                              <a:lnTo>
                                <a:pt x="11106" y="1269"/>
                              </a:lnTo>
                              <a:lnTo>
                                <a:pt x="11246" y="1332"/>
                              </a:lnTo>
                              <a:lnTo>
                                <a:pt x="11383" y="1397"/>
                              </a:lnTo>
                              <a:lnTo>
                                <a:pt x="11520" y="1464"/>
                              </a:lnTo>
                              <a:lnTo>
                                <a:pt x="11654" y="1532"/>
                              </a:lnTo>
                              <a:lnTo>
                                <a:pt x="11787" y="1601"/>
                              </a:lnTo>
                              <a:lnTo>
                                <a:pt x="11910" y="1667"/>
                              </a:lnTo>
                              <a:lnTo>
                                <a:pt x="11910" y="10231"/>
                              </a:lnTo>
                              <a:close/>
                            </a:path>
                          </a:pathLst>
                        </a:custGeom>
                        <a:solidFill>
                          <a:srgbClr val="4162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0" name="docshape5"/>
                      <wps:cNvSpPr>
                        <a:spLocks/>
                      </wps:cNvSpPr>
                      <wps:spPr bwMode="auto">
                        <a:xfrm>
                          <a:off x="3243" y="13766"/>
                          <a:ext cx="8667" cy="3079"/>
                        </a:xfrm>
                        <a:custGeom>
                          <a:avLst/>
                          <a:gdLst>
                            <a:gd name="T0" fmla="+- 0 3295 3243"/>
                            <a:gd name="T1" fmla="*/ T0 w 8667"/>
                            <a:gd name="T2" fmla="+- 0 16790 13767"/>
                            <a:gd name="T3" fmla="*/ 16790 h 3079"/>
                            <a:gd name="T4" fmla="+- 0 3400 3243"/>
                            <a:gd name="T5" fmla="*/ T4 w 8667"/>
                            <a:gd name="T6" fmla="+- 0 16682 13767"/>
                            <a:gd name="T7" fmla="*/ 16682 h 3079"/>
                            <a:gd name="T8" fmla="+- 0 3506 3243"/>
                            <a:gd name="T9" fmla="*/ T8 w 8667"/>
                            <a:gd name="T10" fmla="+- 0 16576 13767"/>
                            <a:gd name="T11" fmla="*/ 16576 h 3079"/>
                            <a:gd name="T12" fmla="+- 0 3614 3243"/>
                            <a:gd name="T13" fmla="*/ T12 w 8667"/>
                            <a:gd name="T14" fmla="+- 0 16472 13767"/>
                            <a:gd name="T15" fmla="*/ 16472 h 3079"/>
                            <a:gd name="T16" fmla="+- 0 3723 3243"/>
                            <a:gd name="T17" fmla="*/ T16 w 8667"/>
                            <a:gd name="T18" fmla="+- 0 16369 13767"/>
                            <a:gd name="T19" fmla="*/ 16369 h 3079"/>
                            <a:gd name="T20" fmla="+- 0 3834 3243"/>
                            <a:gd name="T21" fmla="*/ T20 w 8667"/>
                            <a:gd name="T22" fmla="+- 0 16268 13767"/>
                            <a:gd name="T23" fmla="*/ 16268 h 3079"/>
                            <a:gd name="T24" fmla="+- 0 3946 3243"/>
                            <a:gd name="T25" fmla="*/ T24 w 8667"/>
                            <a:gd name="T26" fmla="+- 0 16168 13767"/>
                            <a:gd name="T27" fmla="*/ 16168 h 3079"/>
                            <a:gd name="T28" fmla="+- 0 4060 3243"/>
                            <a:gd name="T29" fmla="*/ T28 w 8667"/>
                            <a:gd name="T30" fmla="+- 0 16071 13767"/>
                            <a:gd name="T31" fmla="*/ 16071 h 3079"/>
                            <a:gd name="T32" fmla="+- 0 4176 3243"/>
                            <a:gd name="T33" fmla="*/ T32 w 8667"/>
                            <a:gd name="T34" fmla="+- 0 15974 13767"/>
                            <a:gd name="T35" fmla="*/ 15974 h 3079"/>
                            <a:gd name="T36" fmla="+- 0 4293 3243"/>
                            <a:gd name="T37" fmla="*/ T36 w 8667"/>
                            <a:gd name="T38" fmla="+- 0 15880 13767"/>
                            <a:gd name="T39" fmla="*/ 15880 h 3079"/>
                            <a:gd name="T40" fmla="+- 0 4411 3243"/>
                            <a:gd name="T41" fmla="*/ T40 w 8667"/>
                            <a:gd name="T42" fmla="+- 0 15788 13767"/>
                            <a:gd name="T43" fmla="*/ 15788 h 3079"/>
                            <a:gd name="T44" fmla="+- 0 4531 3243"/>
                            <a:gd name="T45" fmla="*/ T44 w 8667"/>
                            <a:gd name="T46" fmla="+- 0 15697 13767"/>
                            <a:gd name="T47" fmla="*/ 15697 h 3079"/>
                            <a:gd name="T48" fmla="+- 0 4652 3243"/>
                            <a:gd name="T49" fmla="*/ T48 w 8667"/>
                            <a:gd name="T50" fmla="+- 0 15608 13767"/>
                            <a:gd name="T51" fmla="*/ 15608 h 3079"/>
                            <a:gd name="T52" fmla="+- 0 4775 3243"/>
                            <a:gd name="T53" fmla="*/ T52 w 8667"/>
                            <a:gd name="T54" fmla="+- 0 15521 13767"/>
                            <a:gd name="T55" fmla="*/ 15521 h 3079"/>
                            <a:gd name="T56" fmla="+- 0 4899 3243"/>
                            <a:gd name="T57" fmla="*/ T56 w 8667"/>
                            <a:gd name="T58" fmla="+- 0 15436 13767"/>
                            <a:gd name="T59" fmla="*/ 15436 h 3079"/>
                            <a:gd name="T60" fmla="+- 0 5024 3243"/>
                            <a:gd name="T61" fmla="*/ T60 w 8667"/>
                            <a:gd name="T62" fmla="+- 0 15352 13767"/>
                            <a:gd name="T63" fmla="*/ 15352 h 3079"/>
                            <a:gd name="T64" fmla="+- 0 5151 3243"/>
                            <a:gd name="T65" fmla="*/ T64 w 8667"/>
                            <a:gd name="T66" fmla="+- 0 15271 13767"/>
                            <a:gd name="T67" fmla="*/ 15271 h 3079"/>
                            <a:gd name="T68" fmla="+- 0 5279 3243"/>
                            <a:gd name="T69" fmla="*/ T68 w 8667"/>
                            <a:gd name="T70" fmla="+- 0 15191 13767"/>
                            <a:gd name="T71" fmla="*/ 15191 h 3079"/>
                            <a:gd name="T72" fmla="+- 0 5409 3243"/>
                            <a:gd name="T73" fmla="*/ T72 w 8667"/>
                            <a:gd name="T74" fmla="+- 0 15114 13767"/>
                            <a:gd name="T75" fmla="*/ 15114 h 3079"/>
                            <a:gd name="T76" fmla="+- 0 5540 3243"/>
                            <a:gd name="T77" fmla="*/ T76 w 8667"/>
                            <a:gd name="T78" fmla="+- 0 15038 13767"/>
                            <a:gd name="T79" fmla="*/ 15038 h 3079"/>
                            <a:gd name="T80" fmla="+- 0 5672 3243"/>
                            <a:gd name="T81" fmla="*/ T80 w 8667"/>
                            <a:gd name="T82" fmla="+- 0 14964 13767"/>
                            <a:gd name="T83" fmla="*/ 14964 h 3079"/>
                            <a:gd name="T84" fmla="+- 0 5805 3243"/>
                            <a:gd name="T85" fmla="*/ T84 w 8667"/>
                            <a:gd name="T86" fmla="+- 0 14893 13767"/>
                            <a:gd name="T87" fmla="*/ 14893 h 3079"/>
                            <a:gd name="T88" fmla="+- 0 6075 3243"/>
                            <a:gd name="T89" fmla="*/ T88 w 8667"/>
                            <a:gd name="T90" fmla="+- 0 14755 13767"/>
                            <a:gd name="T91" fmla="*/ 14755 h 3079"/>
                            <a:gd name="T92" fmla="+- 0 6350 3243"/>
                            <a:gd name="T93" fmla="*/ T92 w 8667"/>
                            <a:gd name="T94" fmla="+- 0 14626 13767"/>
                            <a:gd name="T95" fmla="*/ 14626 h 3079"/>
                            <a:gd name="T96" fmla="+- 0 6629 3243"/>
                            <a:gd name="T97" fmla="*/ T96 w 8667"/>
                            <a:gd name="T98" fmla="+- 0 14505 13767"/>
                            <a:gd name="T99" fmla="*/ 14505 h 3079"/>
                            <a:gd name="T100" fmla="+- 0 6913 3243"/>
                            <a:gd name="T101" fmla="*/ T100 w 8667"/>
                            <a:gd name="T102" fmla="+- 0 14393 13767"/>
                            <a:gd name="T103" fmla="*/ 14393 h 3079"/>
                            <a:gd name="T104" fmla="+- 0 7201 3243"/>
                            <a:gd name="T105" fmla="*/ T104 w 8667"/>
                            <a:gd name="T106" fmla="+- 0 14289 13767"/>
                            <a:gd name="T107" fmla="*/ 14289 h 3079"/>
                            <a:gd name="T108" fmla="+- 0 7494 3243"/>
                            <a:gd name="T109" fmla="*/ T108 w 8667"/>
                            <a:gd name="T110" fmla="+- 0 14195 13767"/>
                            <a:gd name="T111" fmla="*/ 14195 h 3079"/>
                            <a:gd name="T112" fmla="+- 0 7790 3243"/>
                            <a:gd name="T113" fmla="*/ T112 w 8667"/>
                            <a:gd name="T114" fmla="+- 0 14109 13767"/>
                            <a:gd name="T115" fmla="*/ 14109 h 3079"/>
                            <a:gd name="T116" fmla="+- 0 8090 3243"/>
                            <a:gd name="T117" fmla="*/ T116 w 8667"/>
                            <a:gd name="T118" fmla="+- 0 14032 13767"/>
                            <a:gd name="T119" fmla="*/ 14032 h 3079"/>
                            <a:gd name="T120" fmla="+- 0 8394 3243"/>
                            <a:gd name="T121" fmla="*/ T120 w 8667"/>
                            <a:gd name="T122" fmla="+- 0 13965 13767"/>
                            <a:gd name="T123" fmla="*/ 13965 h 3079"/>
                            <a:gd name="T124" fmla="+- 0 8701 3243"/>
                            <a:gd name="T125" fmla="*/ T124 w 8667"/>
                            <a:gd name="T126" fmla="+- 0 13907 13767"/>
                            <a:gd name="T127" fmla="*/ 13907 h 3079"/>
                            <a:gd name="T128" fmla="+- 0 8933 3243"/>
                            <a:gd name="T129" fmla="*/ T128 w 8667"/>
                            <a:gd name="T130" fmla="+- 0 13871 13767"/>
                            <a:gd name="T131" fmla="*/ 13871 h 3079"/>
                            <a:gd name="T132" fmla="+- 0 9089 3243"/>
                            <a:gd name="T133" fmla="*/ T132 w 8667"/>
                            <a:gd name="T134" fmla="+- 0 13849 13767"/>
                            <a:gd name="T135" fmla="*/ 13849 h 3079"/>
                            <a:gd name="T136" fmla="+- 0 9246 3243"/>
                            <a:gd name="T137" fmla="*/ T136 w 8667"/>
                            <a:gd name="T138" fmla="+- 0 13830 13767"/>
                            <a:gd name="T139" fmla="*/ 13830 h 3079"/>
                            <a:gd name="T140" fmla="+- 0 9403 3243"/>
                            <a:gd name="T141" fmla="*/ T140 w 8667"/>
                            <a:gd name="T142" fmla="+- 0 13813 13767"/>
                            <a:gd name="T143" fmla="*/ 13813 h 3079"/>
                            <a:gd name="T144" fmla="+- 0 9562 3243"/>
                            <a:gd name="T145" fmla="*/ T144 w 8667"/>
                            <a:gd name="T146" fmla="+- 0 13799 13767"/>
                            <a:gd name="T147" fmla="*/ 13799 h 3079"/>
                            <a:gd name="T148" fmla="+- 0 9721 3243"/>
                            <a:gd name="T149" fmla="*/ T148 w 8667"/>
                            <a:gd name="T150" fmla="+- 0 13787 13767"/>
                            <a:gd name="T151" fmla="*/ 13787 h 3079"/>
                            <a:gd name="T152" fmla="+- 0 9880 3243"/>
                            <a:gd name="T153" fmla="*/ T152 w 8667"/>
                            <a:gd name="T154" fmla="+- 0 13778 13767"/>
                            <a:gd name="T155" fmla="*/ 13778 h 3079"/>
                            <a:gd name="T156" fmla="+- 0 10041 3243"/>
                            <a:gd name="T157" fmla="*/ T156 w 8667"/>
                            <a:gd name="T158" fmla="+- 0 13772 13767"/>
                            <a:gd name="T159" fmla="*/ 13772 h 3079"/>
                            <a:gd name="T160" fmla="+- 0 10202 3243"/>
                            <a:gd name="T161" fmla="*/ T160 w 8667"/>
                            <a:gd name="T162" fmla="+- 0 13768 13767"/>
                            <a:gd name="T163" fmla="*/ 13768 h 3079"/>
                            <a:gd name="T164" fmla="+- 0 10363 3243"/>
                            <a:gd name="T165" fmla="*/ T164 w 8667"/>
                            <a:gd name="T166" fmla="+- 0 13767 13767"/>
                            <a:gd name="T167" fmla="*/ 13767 h 3079"/>
                            <a:gd name="T168" fmla="+- 0 10525 3243"/>
                            <a:gd name="T169" fmla="*/ T168 w 8667"/>
                            <a:gd name="T170" fmla="+- 0 13768 13767"/>
                            <a:gd name="T171" fmla="*/ 13768 h 3079"/>
                            <a:gd name="T172" fmla="+- 0 10686 3243"/>
                            <a:gd name="T173" fmla="*/ T172 w 8667"/>
                            <a:gd name="T174" fmla="+- 0 13772 13767"/>
                            <a:gd name="T175" fmla="*/ 13772 h 3079"/>
                            <a:gd name="T176" fmla="+- 0 10846 3243"/>
                            <a:gd name="T177" fmla="*/ T176 w 8667"/>
                            <a:gd name="T178" fmla="+- 0 13778 13767"/>
                            <a:gd name="T179" fmla="*/ 13778 h 3079"/>
                            <a:gd name="T180" fmla="+- 0 11006 3243"/>
                            <a:gd name="T181" fmla="*/ T180 w 8667"/>
                            <a:gd name="T182" fmla="+- 0 13787 13767"/>
                            <a:gd name="T183" fmla="*/ 13787 h 3079"/>
                            <a:gd name="T184" fmla="+- 0 11165 3243"/>
                            <a:gd name="T185" fmla="*/ T184 w 8667"/>
                            <a:gd name="T186" fmla="+- 0 13799 13767"/>
                            <a:gd name="T187" fmla="*/ 13799 h 3079"/>
                            <a:gd name="T188" fmla="+- 0 11323 3243"/>
                            <a:gd name="T189" fmla="*/ T188 w 8667"/>
                            <a:gd name="T190" fmla="+- 0 13813 13767"/>
                            <a:gd name="T191" fmla="*/ 13813 h 3079"/>
                            <a:gd name="T192" fmla="+- 0 11481 3243"/>
                            <a:gd name="T193" fmla="*/ T192 w 8667"/>
                            <a:gd name="T194" fmla="+- 0 13830 13767"/>
                            <a:gd name="T195" fmla="*/ 13830 h 3079"/>
                            <a:gd name="T196" fmla="+- 0 11637 3243"/>
                            <a:gd name="T197" fmla="*/ T196 w 8667"/>
                            <a:gd name="T198" fmla="+- 0 13849 13767"/>
                            <a:gd name="T199" fmla="*/ 13849 h 3079"/>
                            <a:gd name="T200" fmla="+- 0 11793 3243"/>
                            <a:gd name="T201" fmla="*/ T200 w 8667"/>
                            <a:gd name="T202" fmla="+- 0 13871 13767"/>
                            <a:gd name="T203" fmla="*/ 13871 h 3079"/>
                            <a:gd name="T204" fmla="+- 0 11910 3243"/>
                            <a:gd name="T205" fmla="*/ T204 w 8667"/>
                            <a:gd name="T206" fmla="+- 0 13888 13767"/>
                            <a:gd name="T207" fmla="*/ 13888 h 3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667" h="3079">
                              <a:moveTo>
                                <a:pt x="0" y="3078"/>
                              </a:moveTo>
                              <a:lnTo>
                                <a:pt x="52" y="3023"/>
                              </a:lnTo>
                              <a:lnTo>
                                <a:pt x="104" y="2969"/>
                              </a:lnTo>
                              <a:lnTo>
                                <a:pt x="157" y="2915"/>
                              </a:lnTo>
                              <a:lnTo>
                                <a:pt x="210" y="2862"/>
                              </a:lnTo>
                              <a:lnTo>
                                <a:pt x="263" y="2809"/>
                              </a:lnTo>
                              <a:lnTo>
                                <a:pt x="316" y="2757"/>
                              </a:lnTo>
                              <a:lnTo>
                                <a:pt x="371" y="2705"/>
                              </a:lnTo>
                              <a:lnTo>
                                <a:pt x="425" y="2653"/>
                              </a:lnTo>
                              <a:lnTo>
                                <a:pt x="480" y="2602"/>
                              </a:lnTo>
                              <a:lnTo>
                                <a:pt x="535" y="2551"/>
                              </a:lnTo>
                              <a:lnTo>
                                <a:pt x="591" y="2501"/>
                              </a:lnTo>
                              <a:lnTo>
                                <a:pt x="647" y="2451"/>
                              </a:lnTo>
                              <a:lnTo>
                                <a:pt x="703" y="2401"/>
                              </a:lnTo>
                              <a:lnTo>
                                <a:pt x="760" y="2352"/>
                              </a:lnTo>
                              <a:lnTo>
                                <a:pt x="817" y="2304"/>
                              </a:lnTo>
                              <a:lnTo>
                                <a:pt x="875" y="2255"/>
                              </a:lnTo>
                              <a:lnTo>
                                <a:pt x="933" y="2207"/>
                              </a:lnTo>
                              <a:lnTo>
                                <a:pt x="991" y="2160"/>
                              </a:lnTo>
                              <a:lnTo>
                                <a:pt x="1050" y="2113"/>
                              </a:lnTo>
                              <a:lnTo>
                                <a:pt x="1109" y="2067"/>
                              </a:lnTo>
                              <a:lnTo>
                                <a:pt x="1168" y="2021"/>
                              </a:lnTo>
                              <a:lnTo>
                                <a:pt x="1228" y="1975"/>
                              </a:lnTo>
                              <a:lnTo>
                                <a:pt x="1288" y="1930"/>
                              </a:lnTo>
                              <a:lnTo>
                                <a:pt x="1348" y="1885"/>
                              </a:lnTo>
                              <a:lnTo>
                                <a:pt x="1409" y="1841"/>
                              </a:lnTo>
                              <a:lnTo>
                                <a:pt x="1470" y="1797"/>
                              </a:lnTo>
                              <a:lnTo>
                                <a:pt x="1532" y="1754"/>
                              </a:lnTo>
                              <a:lnTo>
                                <a:pt x="1594" y="1711"/>
                              </a:lnTo>
                              <a:lnTo>
                                <a:pt x="1656" y="1669"/>
                              </a:lnTo>
                              <a:lnTo>
                                <a:pt x="1718" y="1627"/>
                              </a:lnTo>
                              <a:lnTo>
                                <a:pt x="1781" y="1585"/>
                              </a:lnTo>
                              <a:lnTo>
                                <a:pt x="1845" y="1544"/>
                              </a:lnTo>
                              <a:lnTo>
                                <a:pt x="1908" y="1504"/>
                              </a:lnTo>
                              <a:lnTo>
                                <a:pt x="1972" y="1464"/>
                              </a:lnTo>
                              <a:lnTo>
                                <a:pt x="2036" y="1424"/>
                              </a:lnTo>
                              <a:lnTo>
                                <a:pt x="2101" y="1385"/>
                              </a:lnTo>
                              <a:lnTo>
                                <a:pt x="2166" y="1347"/>
                              </a:lnTo>
                              <a:lnTo>
                                <a:pt x="2231" y="1309"/>
                              </a:lnTo>
                              <a:lnTo>
                                <a:pt x="2297" y="1271"/>
                              </a:lnTo>
                              <a:lnTo>
                                <a:pt x="2362" y="1234"/>
                              </a:lnTo>
                              <a:lnTo>
                                <a:pt x="2429" y="1197"/>
                              </a:lnTo>
                              <a:lnTo>
                                <a:pt x="2495" y="1161"/>
                              </a:lnTo>
                              <a:lnTo>
                                <a:pt x="2562" y="1126"/>
                              </a:lnTo>
                              <a:lnTo>
                                <a:pt x="2696" y="1056"/>
                              </a:lnTo>
                              <a:lnTo>
                                <a:pt x="2832" y="988"/>
                              </a:lnTo>
                              <a:lnTo>
                                <a:pt x="2969" y="923"/>
                              </a:lnTo>
                              <a:lnTo>
                                <a:pt x="3107" y="859"/>
                              </a:lnTo>
                              <a:lnTo>
                                <a:pt x="3246" y="798"/>
                              </a:lnTo>
                              <a:lnTo>
                                <a:pt x="3386" y="738"/>
                              </a:lnTo>
                              <a:lnTo>
                                <a:pt x="3528" y="681"/>
                              </a:lnTo>
                              <a:lnTo>
                                <a:pt x="3670" y="626"/>
                              </a:lnTo>
                              <a:lnTo>
                                <a:pt x="3814" y="573"/>
                              </a:lnTo>
                              <a:lnTo>
                                <a:pt x="3958" y="522"/>
                              </a:lnTo>
                              <a:lnTo>
                                <a:pt x="4104" y="474"/>
                              </a:lnTo>
                              <a:lnTo>
                                <a:pt x="4251" y="428"/>
                              </a:lnTo>
                              <a:lnTo>
                                <a:pt x="4398" y="384"/>
                              </a:lnTo>
                              <a:lnTo>
                                <a:pt x="4547" y="342"/>
                              </a:lnTo>
                              <a:lnTo>
                                <a:pt x="4696" y="303"/>
                              </a:lnTo>
                              <a:lnTo>
                                <a:pt x="4847" y="265"/>
                              </a:lnTo>
                              <a:lnTo>
                                <a:pt x="4998" y="231"/>
                              </a:lnTo>
                              <a:lnTo>
                                <a:pt x="5151" y="198"/>
                              </a:lnTo>
                              <a:lnTo>
                                <a:pt x="5304" y="168"/>
                              </a:lnTo>
                              <a:lnTo>
                                <a:pt x="5458" y="140"/>
                              </a:lnTo>
                              <a:lnTo>
                                <a:pt x="5612" y="115"/>
                              </a:lnTo>
                              <a:lnTo>
                                <a:pt x="5690" y="104"/>
                              </a:lnTo>
                              <a:lnTo>
                                <a:pt x="5768" y="92"/>
                              </a:lnTo>
                              <a:lnTo>
                                <a:pt x="5846" y="82"/>
                              </a:lnTo>
                              <a:lnTo>
                                <a:pt x="5924" y="72"/>
                              </a:lnTo>
                              <a:lnTo>
                                <a:pt x="6003" y="63"/>
                              </a:lnTo>
                              <a:lnTo>
                                <a:pt x="6082" y="54"/>
                              </a:lnTo>
                              <a:lnTo>
                                <a:pt x="6160" y="46"/>
                              </a:lnTo>
                              <a:lnTo>
                                <a:pt x="6239" y="39"/>
                              </a:lnTo>
                              <a:lnTo>
                                <a:pt x="6319" y="32"/>
                              </a:lnTo>
                              <a:lnTo>
                                <a:pt x="6398" y="26"/>
                              </a:lnTo>
                              <a:lnTo>
                                <a:pt x="6478" y="20"/>
                              </a:lnTo>
                              <a:lnTo>
                                <a:pt x="6557" y="16"/>
                              </a:lnTo>
                              <a:lnTo>
                                <a:pt x="6637" y="11"/>
                              </a:lnTo>
                              <a:lnTo>
                                <a:pt x="6717" y="8"/>
                              </a:lnTo>
                              <a:lnTo>
                                <a:pt x="6798" y="5"/>
                              </a:lnTo>
                              <a:lnTo>
                                <a:pt x="6878" y="3"/>
                              </a:lnTo>
                              <a:lnTo>
                                <a:pt x="6959" y="1"/>
                              </a:lnTo>
                              <a:lnTo>
                                <a:pt x="7039" y="0"/>
                              </a:lnTo>
                              <a:lnTo>
                                <a:pt x="7120" y="0"/>
                              </a:lnTo>
                              <a:lnTo>
                                <a:pt x="7201" y="0"/>
                              </a:lnTo>
                              <a:lnTo>
                                <a:pt x="7282" y="1"/>
                              </a:lnTo>
                              <a:lnTo>
                                <a:pt x="7362" y="3"/>
                              </a:lnTo>
                              <a:lnTo>
                                <a:pt x="7443" y="5"/>
                              </a:lnTo>
                              <a:lnTo>
                                <a:pt x="7523" y="8"/>
                              </a:lnTo>
                              <a:lnTo>
                                <a:pt x="7603" y="11"/>
                              </a:lnTo>
                              <a:lnTo>
                                <a:pt x="7683" y="16"/>
                              </a:lnTo>
                              <a:lnTo>
                                <a:pt x="7763" y="20"/>
                              </a:lnTo>
                              <a:lnTo>
                                <a:pt x="7842" y="26"/>
                              </a:lnTo>
                              <a:lnTo>
                                <a:pt x="7922" y="32"/>
                              </a:lnTo>
                              <a:lnTo>
                                <a:pt x="8001" y="39"/>
                              </a:lnTo>
                              <a:lnTo>
                                <a:pt x="8080" y="46"/>
                              </a:lnTo>
                              <a:lnTo>
                                <a:pt x="8159" y="54"/>
                              </a:lnTo>
                              <a:lnTo>
                                <a:pt x="8238" y="63"/>
                              </a:lnTo>
                              <a:lnTo>
                                <a:pt x="8316" y="72"/>
                              </a:lnTo>
                              <a:lnTo>
                                <a:pt x="8394" y="82"/>
                              </a:lnTo>
                              <a:lnTo>
                                <a:pt x="8472" y="92"/>
                              </a:lnTo>
                              <a:lnTo>
                                <a:pt x="8550" y="104"/>
                              </a:lnTo>
                              <a:lnTo>
                                <a:pt x="8628" y="115"/>
                              </a:lnTo>
                              <a:lnTo>
                                <a:pt x="8667" y="121"/>
                              </a:lnTo>
                              <a:lnTo>
                                <a:pt x="0" y="3078"/>
                              </a:lnTo>
                              <a:close/>
                            </a:path>
                          </a:pathLst>
                        </a:custGeom>
                        <a:solidFill>
                          <a:srgbClr val="A6DB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1" name="docshape6"/>
                      <wps:cNvSpPr>
                        <a:spLocks/>
                      </wps:cNvSpPr>
                      <wps:spPr bwMode="auto">
                        <a:xfrm>
                          <a:off x="7263" y="4623"/>
                          <a:ext cx="3979" cy="3979"/>
                        </a:xfrm>
                        <a:custGeom>
                          <a:avLst/>
                          <a:gdLst>
                            <a:gd name="T0" fmla="+- 0 9101 7263"/>
                            <a:gd name="T1" fmla="*/ T0 w 3979"/>
                            <a:gd name="T2" fmla="+- 0 8596 4623"/>
                            <a:gd name="T3" fmla="*/ 8596 h 3979"/>
                            <a:gd name="T4" fmla="+- 0 8879 7263"/>
                            <a:gd name="T5" fmla="*/ T4 w 3979"/>
                            <a:gd name="T6" fmla="+- 0 8567 4623"/>
                            <a:gd name="T7" fmla="*/ 8567 h 3979"/>
                            <a:gd name="T8" fmla="+- 0 8665 7263"/>
                            <a:gd name="T9" fmla="*/ T8 w 3979"/>
                            <a:gd name="T10" fmla="+- 0 8514 4623"/>
                            <a:gd name="T11" fmla="*/ 8514 h 3979"/>
                            <a:gd name="T12" fmla="+- 0 8462 7263"/>
                            <a:gd name="T13" fmla="*/ T12 w 3979"/>
                            <a:gd name="T14" fmla="+- 0 8438 4623"/>
                            <a:gd name="T15" fmla="*/ 8438 h 3979"/>
                            <a:gd name="T16" fmla="+- 0 8269 7263"/>
                            <a:gd name="T17" fmla="*/ T16 w 3979"/>
                            <a:gd name="T18" fmla="+- 0 8342 4623"/>
                            <a:gd name="T19" fmla="*/ 8342 h 3979"/>
                            <a:gd name="T20" fmla="+- 0 8089 7263"/>
                            <a:gd name="T21" fmla="*/ T20 w 3979"/>
                            <a:gd name="T22" fmla="+- 0 8226 4623"/>
                            <a:gd name="T23" fmla="*/ 8226 h 3979"/>
                            <a:gd name="T24" fmla="+- 0 7923 7263"/>
                            <a:gd name="T25" fmla="*/ T24 w 3979"/>
                            <a:gd name="T26" fmla="+- 0 8092 4623"/>
                            <a:gd name="T27" fmla="*/ 8092 h 3979"/>
                            <a:gd name="T28" fmla="+- 0 7773 7263"/>
                            <a:gd name="T29" fmla="*/ T28 w 3979"/>
                            <a:gd name="T30" fmla="+- 0 7942 4623"/>
                            <a:gd name="T31" fmla="*/ 7942 h 3979"/>
                            <a:gd name="T32" fmla="+- 0 7639 7263"/>
                            <a:gd name="T33" fmla="*/ T32 w 3979"/>
                            <a:gd name="T34" fmla="+- 0 7776 4623"/>
                            <a:gd name="T35" fmla="*/ 7776 h 3979"/>
                            <a:gd name="T36" fmla="+- 0 7523 7263"/>
                            <a:gd name="T37" fmla="*/ T36 w 3979"/>
                            <a:gd name="T38" fmla="+- 0 7596 4623"/>
                            <a:gd name="T39" fmla="*/ 7596 h 3979"/>
                            <a:gd name="T40" fmla="+- 0 7427 7263"/>
                            <a:gd name="T41" fmla="*/ T40 w 3979"/>
                            <a:gd name="T42" fmla="+- 0 7403 4623"/>
                            <a:gd name="T43" fmla="*/ 7403 h 3979"/>
                            <a:gd name="T44" fmla="+- 0 7352 7263"/>
                            <a:gd name="T45" fmla="*/ T44 w 3979"/>
                            <a:gd name="T46" fmla="+- 0 7200 4623"/>
                            <a:gd name="T47" fmla="*/ 7200 h 3979"/>
                            <a:gd name="T48" fmla="+- 0 7299 7263"/>
                            <a:gd name="T49" fmla="*/ T48 w 3979"/>
                            <a:gd name="T50" fmla="+- 0 6986 4623"/>
                            <a:gd name="T51" fmla="*/ 6986 h 3979"/>
                            <a:gd name="T52" fmla="+- 0 7269 7263"/>
                            <a:gd name="T53" fmla="*/ T52 w 3979"/>
                            <a:gd name="T54" fmla="+- 0 6764 4623"/>
                            <a:gd name="T55" fmla="*/ 6764 h 3979"/>
                            <a:gd name="T56" fmla="+- 0 7265 7263"/>
                            <a:gd name="T57" fmla="*/ T56 w 3979"/>
                            <a:gd name="T58" fmla="+- 0 6536 4623"/>
                            <a:gd name="T59" fmla="*/ 6536 h 3979"/>
                            <a:gd name="T60" fmla="+- 0 7286 7263"/>
                            <a:gd name="T61" fmla="*/ T60 w 3979"/>
                            <a:gd name="T62" fmla="+- 0 6312 4623"/>
                            <a:gd name="T63" fmla="*/ 6312 h 3979"/>
                            <a:gd name="T64" fmla="+- 0 7331 7263"/>
                            <a:gd name="T65" fmla="*/ T64 w 3979"/>
                            <a:gd name="T66" fmla="+- 0 6095 4623"/>
                            <a:gd name="T67" fmla="*/ 6095 h 3979"/>
                            <a:gd name="T68" fmla="+- 0 7399 7263"/>
                            <a:gd name="T69" fmla="*/ T68 w 3979"/>
                            <a:gd name="T70" fmla="+- 0 5888 4623"/>
                            <a:gd name="T71" fmla="*/ 5888 h 3979"/>
                            <a:gd name="T72" fmla="+- 0 7489 7263"/>
                            <a:gd name="T73" fmla="*/ T72 w 3979"/>
                            <a:gd name="T74" fmla="+- 0 5692 4623"/>
                            <a:gd name="T75" fmla="*/ 5692 h 3979"/>
                            <a:gd name="T76" fmla="+- 0 7598 7263"/>
                            <a:gd name="T77" fmla="*/ T76 w 3979"/>
                            <a:gd name="T78" fmla="+- 0 5508 4623"/>
                            <a:gd name="T79" fmla="*/ 5508 h 3979"/>
                            <a:gd name="T80" fmla="+- 0 7726 7263"/>
                            <a:gd name="T81" fmla="*/ T80 w 3979"/>
                            <a:gd name="T82" fmla="+- 0 5337 4623"/>
                            <a:gd name="T83" fmla="*/ 5337 h 3979"/>
                            <a:gd name="T84" fmla="+- 0 7871 7263"/>
                            <a:gd name="T85" fmla="*/ T84 w 3979"/>
                            <a:gd name="T86" fmla="+- 0 5181 4623"/>
                            <a:gd name="T87" fmla="*/ 5181 h 3979"/>
                            <a:gd name="T88" fmla="+- 0 8032 7263"/>
                            <a:gd name="T89" fmla="*/ T88 w 3979"/>
                            <a:gd name="T90" fmla="+- 0 5041 4623"/>
                            <a:gd name="T91" fmla="*/ 5041 h 3979"/>
                            <a:gd name="T92" fmla="+- 0 8208 7263"/>
                            <a:gd name="T93" fmla="*/ T92 w 3979"/>
                            <a:gd name="T94" fmla="+- 0 4919 4623"/>
                            <a:gd name="T95" fmla="*/ 4919 h 3979"/>
                            <a:gd name="T96" fmla="+- 0 8396 7263"/>
                            <a:gd name="T97" fmla="*/ T96 w 3979"/>
                            <a:gd name="T98" fmla="+- 0 4817 4623"/>
                            <a:gd name="T99" fmla="*/ 4817 h 3979"/>
                            <a:gd name="T100" fmla="+- 0 8596 7263"/>
                            <a:gd name="T101" fmla="*/ T100 w 3979"/>
                            <a:gd name="T102" fmla="+- 0 4734 4623"/>
                            <a:gd name="T103" fmla="*/ 4734 h 3979"/>
                            <a:gd name="T104" fmla="+- 0 8807 7263"/>
                            <a:gd name="T105" fmla="*/ T104 w 3979"/>
                            <a:gd name="T106" fmla="+- 0 4673 4623"/>
                            <a:gd name="T107" fmla="*/ 4673 h 3979"/>
                            <a:gd name="T108" fmla="+- 0 9026 7263"/>
                            <a:gd name="T109" fmla="*/ T108 w 3979"/>
                            <a:gd name="T110" fmla="+- 0 4636 4623"/>
                            <a:gd name="T111" fmla="*/ 4636 h 3979"/>
                            <a:gd name="T112" fmla="+- 0 9253 7263"/>
                            <a:gd name="T113" fmla="*/ T112 w 3979"/>
                            <a:gd name="T114" fmla="+- 0 4623 4623"/>
                            <a:gd name="T115" fmla="*/ 4623 h 3979"/>
                            <a:gd name="T116" fmla="+- 0 9479 7263"/>
                            <a:gd name="T117" fmla="*/ T116 w 3979"/>
                            <a:gd name="T118" fmla="+- 0 4636 4623"/>
                            <a:gd name="T119" fmla="*/ 4636 h 3979"/>
                            <a:gd name="T120" fmla="+- 0 9699 7263"/>
                            <a:gd name="T121" fmla="*/ T120 w 3979"/>
                            <a:gd name="T122" fmla="+- 0 4673 4623"/>
                            <a:gd name="T123" fmla="*/ 4673 h 3979"/>
                            <a:gd name="T124" fmla="+- 0 9909 7263"/>
                            <a:gd name="T125" fmla="*/ T124 w 3979"/>
                            <a:gd name="T126" fmla="+- 0 4734 4623"/>
                            <a:gd name="T127" fmla="*/ 4734 h 3979"/>
                            <a:gd name="T128" fmla="+- 0 10109 7263"/>
                            <a:gd name="T129" fmla="*/ T128 w 3979"/>
                            <a:gd name="T130" fmla="+- 0 4817 4623"/>
                            <a:gd name="T131" fmla="*/ 4817 h 3979"/>
                            <a:gd name="T132" fmla="+- 0 10297 7263"/>
                            <a:gd name="T133" fmla="*/ T132 w 3979"/>
                            <a:gd name="T134" fmla="+- 0 4919 4623"/>
                            <a:gd name="T135" fmla="*/ 4919 h 3979"/>
                            <a:gd name="T136" fmla="+- 0 10473 7263"/>
                            <a:gd name="T137" fmla="*/ T136 w 3979"/>
                            <a:gd name="T138" fmla="+- 0 5041 4623"/>
                            <a:gd name="T139" fmla="*/ 5041 h 3979"/>
                            <a:gd name="T140" fmla="+- 0 10634 7263"/>
                            <a:gd name="T141" fmla="*/ T140 w 3979"/>
                            <a:gd name="T142" fmla="+- 0 5181 4623"/>
                            <a:gd name="T143" fmla="*/ 5181 h 3979"/>
                            <a:gd name="T144" fmla="+- 0 10779 7263"/>
                            <a:gd name="T145" fmla="*/ T144 w 3979"/>
                            <a:gd name="T146" fmla="+- 0 5337 4623"/>
                            <a:gd name="T147" fmla="*/ 5337 h 3979"/>
                            <a:gd name="T148" fmla="+- 0 10907 7263"/>
                            <a:gd name="T149" fmla="*/ T148 w 3979"/>
                            <a:gd name="T150" fmla="+- 0 5508 4623"/>
                            <a:gd name="T151" fmla="*/ 5508 h 3979"/>
                            <a:gd name="T152" fmla="+- 0 11016 7263"/>
                            <a:gd name="T153" fmla="*/ T152 w 3979"/>
                            <a:gd name="T154" fmla="+- 0 5692 4623"/>
                            <a:gd name="T155" fmla="*/ 5692 h 3979"/>
                            <a:gd name="T156" fmla="+- 0 11106 7263"/>
                            <a:gd name="T157" fmla="*/ T156 w 3979"/>
                            <a:gd name="T158" fmla="+- 0 5888 4623"/>
                            <a:gd name="T159" fmla="*/ 5888 h 3979"/>
                            <a:gd name="T160" fmla="+- 0 11174 7263"/>
                            <a:gd name="T161" fmla="*/ T160 w 3979"/>
                            <a:gd name="T162" fmla="+- 0 6095 4623"/>
                            <a:gd name="T163" fmla="*/ 6095 h 3979"/>
                            <a:gd name="T164" fmla="+- 0 11219 7263"/>
                            <a:gd name="T165" fmla="*/ T164 w 3979"/>
                            <a:gd name="T166" fmla="+- 0 6312 4623"/>
                            <a:gd name="T167" fmla="*/ 6312 h 3979"/>
                            <a:gd name="T168" fmla="+- 0 11240 7263"/>
                            <a:gd name="T169" fmla="*/ T168 w 3979"/>
                            <a:gd name="T170" fmla="+- 0 6536 4623"/>
                            <a:gd name="T171" fmla="*/ 6536 h 3979"/>
                            <a:gd name="T172" fmla="+- 0 11236 7263"/>
                            <a:gd name="T173" fmla="*/ T172 w 3979"/>
                            <a:gd name="T174" fmla="+- 0 6764 4623"/>
                            <a:gd name="T175" fmla="*/ 6764 h 3979"/>
                            <a:gd name="T176" fmla="+- 0 11207 7263"/>
                            <a:gd name="T177" fmla="*/ T176 w 3979"/>
                            <a:gd name="T178" fmla="+- 0 6986 4623"/>
                            <a:gd name="T179" fmla="*/ 6986 h 3979"/>
                            <a:gd name="T180" fmla="+- 0 11154 7263"/>
                            <a:gd name="T181" fmla="*/ T180 w 3979"/>
                            <a:gd name="T182" fmla="+- 0 7200 4623"/>
                            <a:gd name="T183" fmla="*/ 7200 h 3979"/>
                            <a:gd name="T184" fmla="+- 0 11078 7263"/>
                            <a:gd name="T185" fmla="*/ T184 w 3979"/>
                            <a:gd name="T186" fmla="+- 0 7403 4623"/>
                            <a:gd name="T187" fmla="*/ 7403 h 3979"/>
                            <a:gd name="T188" fmla="+- 0 10982 7263"/>
                            <a:gd name="T189" fmla="*/ T188 w 3979"/>
                            <a:gd name="T190" fmla="+- 0 7596 4623"/>
                            <a:gd name="T191" fmla="*/ 7596 h 3979"/>
                            <a:gd name="T192" fmla="+- 0 10866 7263"/>
                            <a:gd name="T193" fmla="*/ T192 w 3979"/>
                            <a:gd name="T194" fmla="+- 0 7776 4623"/>
                            <a:gd name="T195" fmla="*/ 7776 h 3979"/>
                            <a:gd name="T196" fmla="+- 0 10733 7263"/>
                            <a:gd name="T197" fmla="*/ T196 w 3979"/>
                            <a:gd name="T198" fmla="+- 0 7942 4623"/>
                            <a:gd name="T199" fmla="*/ 7942 h 3979"/>
                            <a:gd name="T200" fmla="+- 0 10582 7263"/>
                            <a:gd name="T201" fmla="*/ T200 w 3979"/>
                            <a:gd name="T202" fmla="+- 0 8092 4623"/>
                            <a:gd name="T203" fmla="*/ 8092 h 3979"/>
                            <a:gd name="T204" fmla="+- 0 10416 7263"/>
                            <a:gd name="T205" fmla="*/ T204 w 3979"/>
                            <a:gd name="T206" fmla="+- 0 8226 4623"/>
                            <a:gd name="T207" fmla="*/ 8226 h 3979"/>
                            <a:gd name="T208" fmla="+- 0 10236 7263"/>
                            <a:gd name="T209" fmla="*/ T208 w 3979"/>
                            <a:gd name="T210" fmla="+- 0 8342 4623"/>
                            <a:gd name="T211" fmla="*/ 8342 h 3979"/>
                            <a:gd name="T212" fmla="+- 0 10043 7263"/>
                            <a:gd name="T213" fmla="*/ T212 w 3979"/>
                            <a:gd name="T214" fmla="+- 0 8438 4623"/>
                            <a:gd name="T215" fmla="*/ 8438 h 3979"/>
                            <a:gd name="T216" fmla="+- 0 9840 7263"/>
                            <a:gd name="T217" fmla="*/ T216 w 3979"/>
                            <a:gd name="T218" fmla="+- 0 8514 4623"/>
                            <a:gd name="T219" fmla="*/ 8514 h 3979"/>
                            <a:gd name="T220" fmla="+- 0 9626 7263"/>
                            <a:gd name="T221" fmla="*/ T220 w 3979"/>
                            <a:gd name="T222" fmla="+- 0 8567 4623"/>
                            <a:gd name="T223" fmla="*/ 8567 h 3979"/>
                            <a:gd name="T224" fmla="+- 0 9405 7263"/>
                            <a:gd name="T225" fmla="*/ T224 w 3979"/>
                            <a:gd name="T226" fmla="+- 0 8596 4623"/>
                            <a:gd name="T227" fmla="*/ 8596 h 3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979" h="3979">
                              <a:moveTo>
                                <a:pt x="1990" y="3979"/>
                              </a:moveTo>
                              <a:lnTo>
                                <a:pt x="1913" y="3977"/>
                              </a:lnTo>
                              <a:lnTo>
                                <a:pt x="1838" y="3973"/>
                              </a:lnTo>
                              <a:lnTo>
                                <a:pt x="1763" y="3966"/>
                              </a:lnTo>
                              <a:lnTo>
                                <a:pt x="1689" y="3956"/>
                              </a:lnTo>
                              <a:lnTo>
                                <a:pt x="1616" y="3944"/>
                              </a:lnTo>
                              <a:lnTo>
                                <a:pt x="1544" y="3928"/>
                              </a:lnTo>
                              <a:lnTo>
                                <a:pt x="1473" y="3911"/>
                              </a:lnTo>
                              <a:lnTo>
                                <a:pt x="1402" y="3891"/>
                              </a:lnTo>
                              <a:lnTo>
                                <a:pt x="1333" y="3868"/>
                              </a:lnTo>
                              <a:lnTo>
                                <a:pt x="1266" y="3843"/>
                              </a:lnTo>
                              <a:lnTo>
                                <a:pt x="1199" y="3815"/>
                              </a:lnTo>
                              <a:lnTo>
                                <a:pt x="1133" y="3785"/>
                              </a:lnTo>
                              <a:lnTo>
                                <a:pt x="1069" y="3753"/>
                              </a:lnTo>
                              <a:lnTo>
                                <a:pt x="1006" y="3719"/>
                              </a:lnTo>
                              <a:lnTo>
                                <a:pt x="945" y="3683"/>
                              </a:lnTo>
                              <a:lnTo>
                                <a:pt x="885" y="3644"/>
                              </a:lnTo>
                              <a:lnTo>
                                <a:pt x="826" y="3603"/>
                              </a:lnTo>
                              <a:lnTo>
                                <a:pt x="769" y="3561"/>
                              </a:lnTo>
                              <a:lnTo>
                                <a:pt x="714" y="3516"/>
                              </a:lnTo>
                              <a:lnTo>
                                <a:pt x="660" y="3469"/>
                              </a:lnTo>
                              <a:lnTo>
                                <a:pt x="608" y="3421"/>
                              </a:lnTo>
                              <a:lnTo>
                                <a:pt x="558" y="3371"/>
                              </a:lnTo>
                              <a:lnTo>
                                <a:pt x="510" y="3319"/>
                              </a:lnTo>
                              <a:lnTo>
                                <a:pt x="463" y="3265"/>
                              </a:lnTo>
                              <a:lnTo>
                                <a:pt x="419" y="3210"/>
                              </a:lnTo>
                              <a:lnTo>
                                <a:pt x="376" y="3153"/>
                              </a:lnTo>
                              <a:lnTo>
                                <a:pt x="335" y="3094"/>
                              </a:lnTo>
                              <a:lnTo>
                                <a:pt x="297" y="3034"/>
                              </a:lnTo>
                              <a:lnTo>
                                <a:pt x="260" y="2973"/>
                              </a:lnTo>
                              <a:lnTo>
                                <a:pt x="226" y="2910"/>
                              </a:lnTo>
                              <a:lnTo>
                                <a:pt x="194" y="2846"/>
                              </a:lnTo>
                              <a:lnTo>
                                <a:pt x="164" y="2780"/>
                              </a:lnTo>
                              <a:lnTo>
                                <a:pt x="136" y="2714"/>
                              </a:lnTo>
                              <a:lnTo>
                                <a:pt x="111" y="2646"/>
                              </a:lnTo>
                              <a:lnTo>
                                <a:pt x="89" y="2577"/>
                              </a:lnTo>
                              <a:lnTo>
                                <a:pt x="68" y="2507"/>
                              </a:lnTo>
                              <a:lnTo>
                                <a:pt x="51" y="2435"/>
                              </a:lnTo>
                              <a:lnTo>
                                <a:pt x="36" y="2363"/>
                              </a:lnTo>
                              <a:lnTo>
                                <a:pt x="23" y="2290"/>
                              </a:lnTo>
                              <a:lnTo>
                                <a:pt x="13" y="2216"/>
                              </a:lnTo>
                              <a:lnTo>
                                <a:pt x="6" y="2141"/>
                              </a:lnTo>
                              <a:lnTo>
                                <a:pt x="2" y="2066"/>
                              </a:lnTo>
                              <a:lnTo>
                                <a:pt x="0" y="1989"/>
                              </a:lnTo>
                              <a:lnTo>
                                <a:pt x="2" y="1913"/>
                              </a:lnTo>
                              <a:lnTo>
                                <a:pt x="6" y="1838"/>
                              </a:lnTo>
                              <a:lnTo>
                                <a:pt x="13" y="1763"/>
                              </a:lnTo>
                              <a:lnTo>
                                <a:pt x="23" y="1689"/>
                              </a:lnTo>
                              <a:lnTo>
                                <a:pt x="36" y="1616"/>
                              </a:lnTo>
                              <a:lnTo>
                                <a:pt x="51" y="1544"/>
                              </a:lnTo>
                              <a:lnTo>
                                <a:pt x="68" y="1472"/>
                              </a:lnTo>
                              <a:lnTo>
                                <a:pt x="89" y="1402"/>
                              </a:lnTo>
                              <a:lnTo>
                                <a:pt x="111" y="1333"/>
                              </a:lnTo>
                              <a:lnTo>
                                <a:pt x="136" y="1265"/>
                              </a:lnTo>
                              <a:lnTo>
                                <a:pt x="164" y="1199"/>
                              </a:lnTo>
                              <a:lnTo>
                                <a:pt x="194" y="1133"/>
                              </a:lnTo>
                              <a:lnTo>
                                <a:pt x="226" y="1069"/>
                              </a:lnTo>
                              <a:lnTo>
                                <a:pt x="260" y="1006"/>
                              </a:lnTo>
                              <a:lnTo>
                                <a:pt x="297" y="945"/>
                              </a:lnTo>
                              <a:lnTo>
                                <a:pt x="335" y="885"/>
                              </a:lnTo>
                              <a:lnTo>
                                <a:pt x="376" y="826"/>
                              </a:lnTo>
                              <a:lnTo>
                                <a:pt x="419" y="769"/>
                              </a:lnTo>
                              <a:lnTo>
                                <a:pt x="463" y="714"/>
                              </a:lnTo>
                              <a:lnTo>
                                <a:pt x="510" y="660"/>
                              </a:lnTo>
                              <a:lnTo>
                                <a:pt x="558" y="608"/>
                              </a:lnTo>
                              <a:lnTo>
                                <a:pt x="608" y="558"/>
                              </a:lnTo>
                              <a:lnTo>
                                <a:pt x="660" y="510"/>
                              </a:lnTo>
                              <a:lnTo>
                                <a:pt x="714" y="463"/>
                              </a:lnTo>
                              <a:lnTo>
                                <a:pt x="769" y="418"/>
                              </a:lnTo>
                              <a:lnTo>
                                <a:pt x="826" y="376"/>
                              </a:lnTo>
                              <a:lnTo>
                                <a:pt x="885" y="335"/>
                              </a:lnTo>
                              <a:lnTo>
                                <a:pt x="945" y="296"/>
                              </a:lnTo>
                              <a:lnTo>
                                <a:pt x="1006" y="260"/>
                              </a:lnTo>
                              <a:lnTo>
                                <a:pt x="1069" y="226"/>
                              </a:lnTo>
                              <a:lnTo>
                                <a:pt x="1133" y="194"/>
                              </a:lnTo>
                              <a:lnTo>
                                <a:pt x="1199" y="164"/>
                              </a:lnTo>
                              <a:lnTo>
                                <a:pt x="1266" y="136"/>
                              </a:lnTo>
                              <a:lnTo>
                                <a:pt x="1333" y="111"/>
                              </a:lnTo>
                              <a:lnTo>
                                <a:pt x="1402" y="88"/>
                              </a:lnTo>
                              <a:lnTo>
                                <a:pt x="1473" y="68"/>
                              </a:lnTo>
                              <a:lnTo>
                                <a:pt x="1544" y="50"/>
                              </a:lnTo>
                              <a:lnTo>
                                <a:pt x="1616" y="35"/>
                              </a:lnTo>
                              <a:lnTo>
                                <a:pt x="1689" y="23"/>
                              </a:lnTo>
                              <a:lnTo>
                                <a:pt x="1763" y="13"/>
                              </a:lnTo>
                              <a:lnTo>
                                <a:pt x="1838" y="6"/>
                              </a:lnTo>
                              <a:lnTo>
                                <a:pt x="1913" y="2"/>
                              </a:lnTo>
                              <a:lnTo>
                                <a:pt x="1990" y="0"/>
                              </a:lnTo>
                              <a:lnTo>
                                <a:pt x="2066" y="2"/>
                              </a:lnTo>
                              <a:lnTo>
                                <a:pt x="2142" y="6"/>
                              </a:lnTo>
                              <a:lnTo>
                                <a:pt x="2216" y="13"/>
                              </a:lnTo>
                              <a:lnTo>
                                <a:pt x="2290" y="23"/>
                              </a:lnTo>
                              <a:lnTo>
                                <a:pt x="2363" y="35"/>
                              </a:lnTo>
                              <a:lnTo>
                                <a:pt x="2436" y="50"/>
                              </a:lnTo>
                              <a:lnTo>
                                <a:pt x="2507" y="68"/>
                              </a:lnTo>
                              <a:lnTo>
                                <a:pt x="2577" y="88"/>
                              </a:lnTo>
                              <a:lnTo>
                                <a:pt x="2646" y="111"/>
                              </a:lnTo>
                              <a:lnTo>
                                <a:pt x="2714" y="136"/>
                              </a:lnTo>
                              <a:lnTo>
                                <a:pt x="2780" y="164"/>
                              </a:lnTo>
                              <a:lnTo>
                                <a:pt x="2846" y="194"/>
                              </a:lnTo>
                              <a:lnTo>
                                <a:pt x="2910" y="226"/>
                              </a:lnTo>
                              <a:lnTo>
                                <a:pt x="2973" y="260"/>
                              </a:lnTo>
                              <a:lnTo>
                                <a:pt x="3034" y="296"/>
                              </a:lnTo>
                              <a:lnTo>
                                <a:pt x="3094" y="335"/>
                              </a:lnTo>
                              <a:lnTo>
                                <a:pt x="3153" y="376"/>
                              </a:lnTo>
                              <a:lnTo>
                                <a:pt x="3210" y="418"/>
                              </a:lnTo>
                              <a:lnTo>
                                <a:pt x="3265" y="463"/>
                              </a:lnTo>
                              <a:lnTo>
                                <a:pt x="3319" y="510"/>
                              </a:lnTo>
                              <a:lnTo>
                                <a:pt x="3371" y="558"/>
                              </a:lnTo>
                              <a:lnTo>
                                <a:pt x="3421" y="608"/>
                              </a:lnTo>
                              <a:lnTo>
                                <a:pt x="3470" y="660"/>
                              </a:lnTo>
                              <a:lnTo>
                                <a:pt x="3516" y="714"/>
                              </a:lnTo>
                              <a:lnTo>
                                <a:pt x="3561" y="769"/>
                              </a:lnTo>
                              <a:lnTo>
                                <a:pt x="3603" y="826"/>
                              </a:lnTo>
                              <a:lnTo>
                                <a:pt x="3644" y="885"/>
                              </a:lnTo>
                              <a:lnTo>
                                <a:pt x="3683" y="945"/>
                              </a:lnTo>
                              <a:lnTo>
                                <a:pt x="3719" y="1006"/>
                              </a:lnTo>
                              <a:lnTo>
                                <a:pt x="3753" y="1069"/>
                              </a:lnTo>
                              <a:lnTo>
                                <a:pt x="3786" y="1133"/>
                              </a:lnTo>
                              <a:lnTo>
                                <a:pt x="3815" y="1199"/>
                              </a:lnTo>
                              <a:lnTo>
                                <a:pt x="3843" y="1265"/>
                              </a:lnTo>
                              <a:lnTo>
                                <a:pt x="3868" y="1333"/>
                              </a:lnTo>
                              <a:lnTo>
                                <a:pt x="3891" y="1402"/>
                              </a:lnTo>
                              <a:lnTo>
                                <a:pt x="3911" y="1472"/>
                              </a:lnTo>
                              <a:lnTo>
                                <a:pt x="3929" y="1544"/>
                              </a:lnTo>
                              <a:lnTo>
                                <a:pt x="3944" y="1616"/>
                              </a:lnTo>
                              <a:lnTo>
                                <a:pt x="3956" y="1689"/>
                              </a:lnTo>
                              <a:lnTo>
                                <a:pt x="3966" y="1763"/>
                              </a:lnTo>
                              <a:lnTo>
                                <a:pt x="3973" y="1838"/>
                              </a:lnTo>
                              <a:lnTo>
                                <a:pt x="3977" y="1913"/>
                              </a:lnTo>
                              <a:lnTo>
                                <a:pt x="3979" y="1989"/>
                              </a:lnTo>
                              <a:lnTo>
                                <a:pt x="3977" y="2066"/>
                              </a:lnTo>
                              <a:lnTo>
                                <a:pt x="3973" y="2141"/>
                              </a:lnTo>
                              <a:lnTo>
                                <a:pt x="3966" y="2216"/>
                              </a:lnTo>
                              <a:lnTo>
                                <a:pt x="3956" y="2290"/>
                              </a:lnTo>
                              <a:lnTo>
                                <a:pt x="3944" y="2363"/>
                              </a:lnTo>
                              <a:lnTo>
                                <a:pt x="3929" y="2435"/>
                              </a:lnTo>
                              <a:lnTo>
                                <a:pt x="3911" y="2507"/>
                              </a:lnTo>
                              <a:lnTo>
                                <a:pt x="3891" y="2577"/>
                              </a:lnTo>
                              <a:lnTo>
                                <a:pt x="3868" y="2646"/>
                              </a:lnTo>
                              <a:lnTo>
                                <a:pt x="3843" y="2714"/>
                              </a:lnTo>
                              <a:lnTo>
                                <a:pt x="3815" y="2780"/>
                              </a:lnTo>
                              <a:lnTo>
                                <a:pt x="3786" y="2846"/>
                              </a:lnTo>
                              <a:lnTo>
                                <a:pt x="3753" y="2910"/>
                              </a:lnTo>
                              <a:lnTo>
                                <a:pt x="3719" y="2973"/>
                              </a:lnTo>
                              <a:lnTo>
                                <a:pt x="3683" y="3034"/>
                              </a:lnTo>
                              <a:lnTo>
                                <a:pt x="3644" y="3094"/>
                              </a:lnTo>
                              <a:lnTo>
                                <a:pt x="3603" y="3153"/>
                              </a:lnTo>
                              <a:lnTo>
                                <a:pt x="3561" y="3210"/>
                              </a:lnTo>
                              <a:lnTo>
                                <a:pt x="3516" y="3265"/>
                              </a:lnTo>
                              <a:lnTo>
                                <a:pt x="3470" y="3319"/>
                              </a:lnTo>
                              <a:lnTo>
                                <a:pt x="3421" y="3371"/>
                              </a:lnTo>
                              <a:lnTo>
                                <a:pt x="3371" y="3421"/>
                              </a:lnTo>
                              <a:lnTo>
                                <a:pt x="3319" y="3469"/>
                              </a:lnTo>
                              <a:lnTo>
                                <a:pt x="3265" y="3516"/>
                              </a:lnTo>
                              <a:lnTo>
                                <a:pt x="3210" y="3561"/>
                              </a:lnTo>
                              <a:lnTo>
                                <a:pt x="3153" y="3603"/>
                              </a:lnTo>
                              <a:lnTo>
                                <a:pt x="3094" y="3644"/>
                              </a:lnTo>
                              <a:lnTo>
                                <a:pt x="3034" y="3683"/>
                              </a:lnTo>
                              <a:lnTo>
                                <a:pt x="2973" y="3719"/>
                              </a:lnTo>
                              <a:lnTo>
                                <a:pt x="2910" y="3753"/>
                              </a:lnTo>
                              <a:lnTo>
                                <a:pt x="2846" y="3785"/>
                              </a:lnTo>
                              <a:lnTo>
                                <a:pt x="2780" y="3815"/>
                              </a:lnTo>
                              <a:lnTo>
                                <a:pt x="2714" y="3843"/>
                              </a:lnTo>
                              <a:lnTo>
                                <a:pt x="2646" y="3868"/>
                              </a:lnTo>
                              <a:lnTo>
                                <a:pt x="2577" y="3891"/>
                              </a:lnTo>
                              <a:lnTo>
                                <a:pt x="2507" y="3911"/>
                              </a:lnTo>
                              <a:lnTo>
                                <a:pt x="2436" y="3928"/>
                              </a:lnTo>
                              <a:lnTo>
                                <a:pt x="2363" y="3944"/>
                              </a:lnTo>
                              <a:lnTo>
                                <a:pt x="2290" y="3956"/>
                              </a:lnTo>
                              <a:lnTo>
                                <a:pt x="2216" y="3966"/>
                              </a:lnTo>
                              <a:lnTo>
                                <a:pt x="2142" y="3973"/>
                              </a:lnTo>
                              <a:lnTo>
                                <a:pt x="2066" y="3977"/>
                              </a:lnTo>
                              <a:lnTo>
                                <a:pt x="1990" y="3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0872742" name="docshape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404" y="4763"/>
                          <a:ext cx="3702" cy="3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0872743" name="docshape8"/>
                      <wps:cNvSpPr>
                        <a:spLocks/>
                      </wps:cNvSpPr>
                      <wps:spPr bwMode="auto">
                        <a:xfrm>
                          <a:off x="1983" y="744"/>
                          <a:ext cx="666" cy="506"/>
                        </a:xfrm>
                        <a:custGeom>
                          <a:avLst/>
                          <a:gdLst>
                            <a:gd name="T0" fmla="+- 0 1983 1983"/>
                            <a:gd name="T1" fmla="*/ T0 w 666"/>
                            <a:gd name="T2" fmla="+- 0 1250 744"/>
                            <a:gd name="T3" fmla="*/ 1250 h 506"/>
                            <a:gd name="T4" fmla="+- 0 2007 1983"/>
                            <a:gd name="T5" fmla="*/ T4 w 666"/>
                            <a:gd name="T6" fmla="+- 0 1176 744"/>
                            <a:gd name="T7" fmla="*/ 1176 h 506"/>
                            <a:gd name="T8" fmla="+- 0 2036 1983"/>
                            <a:gd name="T9" fmla="*/ T8 w 666"/>
                            <a:gd name="T10" fmla="+- 0 1106 744"/>
                            <a:gd name="T11" fmla="*/ 1106 h 506"/>
                            <a:gd name="T12" fmla="+- 0 2070 1983"/>
                            <a:gd name="T13" fmla="*/ T12 w 666"/>
                            <a:gd name="T14" fmla="+- 0 1042 744"/>
                            <a:gd name="T15" fmla="*/ 1042 h 506"/>
                            <a:gd name="T16" fmla="+- 0 2108 1983"/>
                            <a:gd name="T17" fmla="*/ T16 w 666"/>
                            <a:gd name="T18" fmla="+- 0 983 744"/>
                            <a:gd name="T19" fmla="*/ 983 h 506"/>
                            <a:gd name="T20" fmla="+- 0 2151 1983"/>
                            <a:gd name="T21" fmla="*/ T20 w 666"/>
                            <a:gd name="T22" fmla="+- 0 930 744"/>
                            <a:gd name="T23" fmla="*/ 930 h 506"/>
                            <a:gd name="T24" fmla="+- 0 2200 1983"/>
                            <a:gd name="T25" fmla="*/ T24 w 666"/>
                            <a:gd name="T26" fmla="+- 0 883 744"/>
                            <a:gd name="T27" fmla="*/ 883 h 506"/>
                            <a:gd name="T28" fmla="+- 0 2254 1983"/>
                            <a:gd name="T29" fmla="*/ T28 w 666"/>
                            <a:gd name="T30" fmla="+- 0 841 744"/>
                            <a:gd name="T31" fmla="*/ 841 h 506"/>
                            <a:gd name="T32" fmla="+- 0 2313 1983"/>
                            <a:gd name="T33" fmla="*/ T32 w 666"/>
                            <a:gd name="T34" fmla="+- 0 807 744"/>
                            <a:gd name="T35" fmla="*/ 807 h 506"/>
                            <a:gd name="T36" fmla="+- 0 2379 1983"/>
                            <a:gd name="T37" fmla="*/ T36 w 666"/>
                            <a:gd name="T38" fmla="+- 0 779 744"/>
                            <a:gd name="T39" fmla="*/ 779 h 506"/>
                            <a:gd name="T40" fmla="+- 0 2450 1983"/>
                            <a:gd name="T41" fmla="*/ T40 w 666"/>
                            <a:gd name="T42" fmla="+- 0 758 744"/>
                            <a:gd name="T43" fmla="*/ 758 h 506"/>
                            <a:gd name="T44" fmla="+- 0 2527 1983"/>
                            <a:gd name="T45" fmla="*/ T44 w 666"/>
                            <a:gd name="T46" fmla="+- 0 744 744"/>
                            <a:gd name="T47" fmla="*/ 744 h 506"/>
                            <a:gd name="T48" fmla="+- 0 2588 1983"/>
                            <a:gd name="T49" fmla="*/ T48 w 666"/>
                            <a:gd name="T50" fmla="+- 0 749 744"/>
                            <a:gd name="T51" fmla="*/ 749 h 506"/>
                            <a:gd name="T52" fmla="+- 0 2629 1983"/>
                            <a:gd name="T53" fmla="*/ T52 w 666"/>
                            <a:gd name="T54" fmla="+- 0 772 744"/>
                            <a:gd name="T55" fmla="*/ 772 h 506"/>
                            <a:gd name="T56" fmla="+- 0 2649 1983"/>
                            <a:gd name="T57" fmla="*/ T56 w 666"/>
                            <a:gd name="T58" fmla="+- 0 807 744"/>
                            <a:gd name="T59" fmla="*/ 807 h 506"/>
                            <a:gd name="T60" fmla="+- 0 2645 1983"/>
                            <a:gd name="T61" fmla="*/ T60 w 666"/>
                            <a:gd name="T62" fmla="+- 0 843 744"/>
                            <a:gd name="T63" fmla="*/ 843 h 506"/>
                            <a:gd name="T64" fmla="+- 0 2615 1983"/>
                            <a:gd name="T65" fmla="*/ T64 w 666"/>
                            <a:gd name="T66" fmla="+- 0 873 744"/>
                            <a:gd name="T67" fmla="*/ 873 h 506"/>
                            <a:gd name="T68" fmla="+- 0 2556 1983"/>
                            <a:gd name="T69" fmla="*/ T68 w 666"/>
                            <a:gd name="T70" fmla="+- 0 888 744"/>
                            <a:gd name="T71" fmla="*/ 888 h 506"/>
                            <a:gd name="T72" fmla="+- 0 2476 1983"/>
                            <a:gd name="T73" fmla="*/ T72 w 666"/>
                            <a:gd name="T74" fmla="+- 0 895 744"/>
                            <a:gd name="T75" fmla="*/ 895 h 506"/>
                            <a:gd name="T76" fmla="+- 0 2401 1983"/>
                            <a:gd name="T77" fmla="*/ T76 w 666"/>
                            <a:gd name="T78" fmla="+- 0 907 744"/>
                            <a:gd name="T79" fmla="*/ 907 h 506"/>
                            <a:gd name="T80" fmla="+- 0 2332 1983"/>
                            <a:gd name="T81" fmla="*/ T80 w 666"/>
                            <a:gd name="T82" fmla="+- 0 924 744"/>
                            <a:gd name="T83" fmla="*/ 924 h 506"/>
                            <a:gd name="T84" fmla="+- 0 2268 1983"/>
                            <a:gd name="T85" fmla="*/ T84 w 666"/>
                            <a:gd name="T86" fmla="+- 0 947 744"/>
                            <a:gd name="T87" fmla="*/ 947 h 506"/>
                            <a:gd name="T88" fmla="+- 0 2209 1983"/>
                            <a:gd name="T89" fmla="*/ T88 w 666"/>
                            <a:gd name="T90" fmla="+- 0 977 744"/>
                            <a:gd name="T91" fmla="*/ 977 h 506"/>
                            <a:gd name="T92" fmla="+- 0 2155 1983"/>
                            <a:gd name="T93" fmla="*/ T92 w 666"/>
                            <a:gd name="T94" fmla="+- 0 1015 744"/>
                            <a:gd name="T95" fmla="*/ 1015 h 506"/>
                            <a:gd name="T96" fmla="+- 0 2106 1983"/>
                            <a:gd name="T97" fmla="*/ T96 w 666"/>
                            <a:gd name="T98" fmla="+- 0 1060 744"/>
                            <a:gd name="T99" fmla="*/ 1060 h 506"/>
                            <a:gd name="T100" fmla="+- 0 2061 1983"/>
                            <a:gd name="T101" fmla="*/ T100 w 666"/>
                            <a:gd name="T102" fmla="+- 0 1114 744"/>
                            <a:gd name="T103" fmla="*/ 1114 h 506"/>
                            <a:gd name="T104" fmla="+- 0 2020 1983"/>
                            <a:gd name="T105" fmla="*/ T104 w 666"/>
                            <a:gd name="T106" fmla="+- 0 1177 744"/>
                            <a:gd name="T107" fmla="*/ 1177 h 506"/>
                            <a:gd name="T108" fmla="+- 0 1983 1983"/>
                            <a:gd name="T109" fmla="*/ T108 w 666"/>
                            <a:gd name="T110" fmla="+- 0 1250 744"/>
                            <a:gd name="T111" fmla="*/ 1250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66" h="506">
                              <a:moveTo>
                                <a:pt x="0" y="506"/>
                              </a:moveTo>
                              <a:lnTo>
                                <a:pt x="24" y="432"/>
                              </a:lnTo>
                              <a:lnTo>
                                <a:pt x="53" y="362"/>
                              </a:lnTo>
                              <a:lnTo>
                                <a:pt x="87" y="298"/>
                              </a:lnTo>
                              <a:lnTo>
                                <a:pt x="125" y="239"/>
                              </a:lnTo>
                              <a:lnTo>
                                <a:pt x="168" y="186"/>
                              </a:lnTo>
                              <a:lnTo>
                                <a:pt x="217" y="139"/>
                              </a:lnTo>
                              <a:lnTo>
                                <a:pt x="271" y="97"/>
                              </a:lnTo>
                              <a:lnTo>
                                <a:pt x="330" y="63"/>
                              </a:lnTo>
                              <a:lnTo>
                                <a:pt x="396" y="35"/>
                              </a:lnTo>
                              <a:lnTo>
                                <a:pt x="467" y="14"/>
                              </a:lnTo>
                              <a:lnTo>
                                <a:pt x="544" y="0"/>
                              </a:lnTo>
                              <a:lnTo>
                                <a:pt x="605" y="5"/>
                              </a:lnTo>
                              <a:lnTo>
                                <a:pt x="646" y="28"/>
                              </a:lnTo>
                              <a:lnTo>
                                <a:pt x="666" y="63"/>
                              </a:lnTo>
                              <a:lnTo>
                                <a:pt x="662" y="99"/>
                              </a:lnTo>
                              <a:lnTo>
                                <a:pt x="632" y="129"/>
                              </a:lnTo>
                              <a:lnTo>
                                <a:pt x="573" y="144"/>
                              </a:lnTo>
                              <a:lnTo>
                                <a:pt x="493" y="151"/>
                              </a:lnTo>
                              <a:lnTo>
                                <a:pt x="418" y="163"/>
                              </a:lnTo>
                              <a:lnTo>
                                <a:pt x="349" y="180"/>
                              </a:lnTo>
                              <a:lnTo>
                                <a:pt x="285" y="203"/>
                              </a:lnTo>
                              <a:lnTo>
                                <a:pt x="226" y="233"/>
                              </a:lnTo>
                              <a:lnTo>
                                <a:pt x="172" y="271"/>
                              </a:lnTo>
                              <a:lnTo>
                                <a:pt x="123" y="316"/>
                              </a:lnTo>
                              <a:lnTo>
                                <a:pt x="78" y="370"/>
                              </a:lnTo>
                              <a:lnTo>
                                <a:pt x="37" y="433"/>
                              </a:lnTo>
                              <a:lnTo>
                                <a:pt x="0" y="506"/>
                              </a:lnTo>
                              <a:close/>
                            </a:path>
                          </a:pathLst>
                        </a:custGeom>
                        <a:solidFill>
                          <a:srgbClr val="66B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4" name="docshape9"/>
                      <wps:cNvSpPr>
                        <a:spLocks/>
                      </wps:cNvSpPr>
                      <wps:spPr bwMode="auto">
                        <a:xfrm>
                          <a:off x="1900" y="741"/>
                          <a:ext cx="310" cy="691"/>
                        </a:xfrm>
                        <a:custGeom>
                          <a:avLst/>
                          <a:gdLst>
                            <a:gd name="T0" fmla="+- 0 1954 1901"/>
                            <a:gd name="T1" fmla="*/ T0 w 310"/>
                            <a:gd name="T2" fmla="+- 0 1433 742"/>
                            <a:gd name="T3" fmla="*/ 1433 h 691"/>
                            <a:gd name="T4" fmla="+- 0 1927 1901"/>
                            <a:gd name="T5" fmla="*/ T4 w 310"/>
                            <a:gd name="T6" fmla="+- 0 1351 742"/>
                            <a:gd name="T7" fmla="*/ 1351 h 691"/>
                            <a:gd name="T8" fmla="+- 0 1909 1901"/>
                            <a:gd name="T9" fmla="*/ T8 w 310"/>
                            <a:gd name="T10" fmla="+- 0 1272 742"/>
                            <a:gd name="T11" fmla="*/ 1272 h 691"/>
                            <a:gd name="T12" fmla="+- 0 1901 1901"/>
                            <a:gd name="T13" fmla="*/ T12 w 310"/>
                            <a:gd name="T14" fmla="+- 0 1194 742"/>
                            <a:gd name="T15" fmla="*/ 1194 h 691"/>
                            <a:gd name="T16" fmla="+- 0 1902 1901"/>
                            <a:gd name="T17" fmla="*/ T16 w 310"/>
                            <a:gd name="T18" fmla="+- 0 1118 742"/>
                            <a:gd name="T19" fmla="*/ 1118 h 691"/>
                            <a:gd name="T20" fmla="+- 0 1914 1901"/>
                            <a:gd name="T21" fmla="*/ T20 w 310"/>
                            <a:gd name="T22" fmla="+- 0 1044 742"/>
                            <a:gd name="T23" fmla="*/ 1044 h 691"/>
                            <a:gd name="T24" fmla="+- 0 1936 1901"/>
                            <a:gd name="T25" fmla="*/ T24 w 310"/>
                            <a:gd name="T26" fmla="+- 0 972 742"/>
                            <a:gd name="T27" fmla="*/ 972 h 691"/>
                            <a:gd name="T28" fmla="+- 0 1970 1901"/>
                            <a:gd name="T29" fmla="*/ T28 w 310"/>
                            <a:gd name="T30" fmla="+- 0 903 742"/>
                            <a:gd name="T31" fmla="*/ 903 h 691"/>
                            <a:gd name="T32" fmla="+- 0 2016 1901"/>
                            <a:gd name="T33" fmla="*/ T32 w 310"/>
                            <a:gd name="T34" fmla="+- 0 837 742"/>
                            <a:gd name="T35" fmla="*/ 837 h 691"/>
                            <a:gd name="T36" fmla="+- 0 2074 1901"/>
                            <a:gd name="T37" fmla="*/ T36 w 310"/>
                            <a:gd name="T38" fmla="+- 0 774 742"/>
                            <a:gd name="T39" fmla="*/ 774 h 691"/>
                            <a:gd name="T40" fmla="+- 0 2130 1901"/>
                            <a:gd name="T41" fmla="*/ T40 w 310"/>
                            <a:gd name="T42" fmla="+- 0 742 742"/>
                            <a:gd name="T43" fmla="*/ 742 h 691"/>
                            <a:gd name="T44" fmla="+- 0 2178 1901"/>
                            <a:gd name="T45" fmla="*/ T44 w 310"/>
                            <a:gd name="T46" fmla="+- 0 743 742"/>
                            <a:gd name="T47" fmla="*/ 743 h 691"/>
                            <a:gd name="T48" fmla="+- 0 2208 1901"/>
                            <a:gd name="T49" fmla="*/ T48 w 310"/>
                            <a:gd name="T50" fmla="+- 0 769 742"/>
                            <a:gd name="T51" fmla="*/ 769 h 691"/>
                            <a:gd name="T52" fmla="+- 0 2210 1901"/>
                            <a:gd name="T53" fmla="*/ T52 w 310"/>
                            <a:gd name="T54" fmla="+- 0 812 742"/>
                            <a:gd name="T55" fmla="*/ 812 h 691"/>
                            <a:gd name="T56" fmla="+- 0 2173 1901"/>
                            <a:gd name="T57" fmla="*/ T56 w 310"/>
                            <a:gd name="T58" fmla="+- 0 862 742"/>
                            <a:gd name="T59" fmla="*/ 862 h 691"/>
                            <a:gd name="T60" fmla="+- 0 2113 1901"/>
                            <a:gd name="T61" fmla="*/ T60 w 310"/>
                            <a:gd name="T62" fmla="+- 0 916 742"/>
                            <a:gd name="T63" fmla="*/ 916 h 691"/>
                            <a:gd name="T64" fmla="+- 0 2061 1901"/>
                            <a:gd name="T65" fmla="*/ T64 w 310"/>
                            <a:gd name="T66" fmla="+- 0 971 742"/>
                            <a:gd name="T67" fmla="*/ 971 h 691"/>
                            <a:gd name="T68" fmla="+- 0 2018 1901"/>
                            <a:gd name="T69" fmla="*/ T68 w 310"/>
                            <a:gd name="T70" fmla="+- 0 1026 742"/>
                            <a:gd name="T71" fmla="*/ 1026 h 691"/>
                            <a:gd name="T72" fmla="+- 0 1984 1901"/>
                            <a:gd name="T73" fmla="*/ T72 w 310"/>
                            <a:gd name="T74" fmla="+- 0 1084 742"/>
                            <a:gd name="T75" fmla="*/ 1084 h 691"/>
                            <a:gd name="T76" fmla="+- 0 1959 1901"/>
                            <a:gd name="T77" fmla="*/ T76 w 310"/>
                            <a:gd name="T78" fmla="+- 0 1145 742"/>
                            <a:gd name="T79" fmla="*/ 1145 h 691"/>
                            <a:gd name="T80" fmla="+- 0 1943 1901"/>
                            <a:gd name="T81" fmla="*/ T80 w 310"/>
                            <a:gd name="T82" fmla="+- 0 1209 742"/>
                            <a:gd name="T83" fmla="*/ 1209 h 691"/>
                            <a:gd name="T84" fmla="+- 0 1937 1901"/>
                            <a:gd name="T85" fmla="*/ T84 w 310"/>
                            <a:gd name="T86" fmla="+- 0 1278 742"/>
                            <a:gd name="T87" fmla="*/ 1278 h 691"/>
                            <a:gd name="T88" fmla="+- 0 1940 1901"/>
                            <a:gd name="T89" fmla="*/ T88 w 310"/>
                            <a:gd name="T90" fmla="+- 0 1352 742"/>
                            <a:gd name="T91" fmla="*/ 1352 h 691"/>
                            <a:gd name="T92" fmla="+- 0 1954 1901"/>
                            <a:gd name="T93" fmla="*/ T92 w 310"/>
                            <a:gd name="T94" fmla="+- 0 1433 742"/>
                            <a:gd name="T95" fmla="*/ 1433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0" h="691">
                              <a:moveTo>
                                <a:pt x="53" y="691"/>
                              </a:moveTo>
                              <a:lnTo>
                                <a:pt x="26" y="609"/>
                              </a:lnTo>
                              <a:lnTo>
                                <a:pt x="8" y="530"/>
                              </a:lnTo>
                              <a:lnTo>
                                <a:pt x="0" y="452"/>
                              </a:lnTo>
                              <a:lnTo>
                                <a:pt x="1" y="376"/>
                              </a:lnTo>
                              <a:lnTo>
                                <a:pt x="13" y="302"/>
                              </a:lnTo>
                              <a:lnTo>
                                <a:pt x="35" y="230"/>
                              </a:lnTo>
                              <a:lnTo>
                                <a:pt x="69" y="161"/>
                              </a:lnTo>
                              <a:lnTo>
                                <a:pt x="115" y="95"/>
                              </a:lnTo>
                              <a:lnTo>
                                <a:pt x="173" y="32"/>
                              </a:lnTo>
                              <a:lnTo>
                                <a:pt x="229" y="0"/>
                              </a:lnTo>
                              <a:lnTo>
                                <a:pt x="277" y="1"/>
                              </a:lnTo>
                              <a:lnTo>
                                <a:pt x="307" y="27"/>
                              </a:lnTo>
                              <a:lnTo>
                                <a:pt x="309" y="70"/>
                              </a:lnTo>
                              <a:lnTo>
                                <a:pt x="272" y="120"/>
                              </a:lnTo>
                              <a:lnTo>
                                <a:pt x="212" y="174"/>
                              </a:lnTo>
                              <a:lnTo>
                                <a:pt x="160" y="229"/>
                              </a:lnTo>
                              <a:lnTo>
                                <a:pt x="117" y="284"/>
                              </a:lnTo>
                              <a:lnTo>
                                <a:pt x="83" y="342"/>
                              </a:lnTo>
                              <a:lnTo>
                                <a:pt x="58" y="403"/>
                              </a:lnTo>
                              <a:lnTo>
                                <a:pt x="42" y="467"/>
                              </a:lnTo>
                              <a:lnTo>
                                <a:pt x="36" y="536"/>
                              </a:lnTo>
                              <a:lnTo>
                                <a:pt x="39" y="610"/>
                              </a:lnTo>
                              <a:lnTo>
                                <a:pt x="53" y="691"/>
                              </a:lnTo>
                              <a:close/>
                            </a:path>
                          </a:pathLst>
                        </a:custGeom>
                        <a:solidFill>
                          <a:srgbClr val="A6DB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5" name="docshape10"/>
                      <wps:cNvSpPr>
                        <a:spLocks/>
                      </wps:cNvSpPr>
                      <wps:spPr bwMode="auto">
                        <a:xfrm>
                          <a:off x="1745" y="968"/>
                          <a:ext cx="311" cy="606"/>
                        </a:xfrm>
                        <a:custGeom>
                          <a:avLst/>
                          <a:gdLst>
                            <a:gd name="T0" fmla="+- 0 2055 1745"/>
                            <a:gd name="T1" fmla="*/ T0 w 311"/>
                            <a:gd name="T2" fmla="+- 0 1574 968"/>
                            <a:gd name="T3" fmla="*/ 1574 h 606"/>
                            <a:gd name="T4" fmla="+- 0 1989 1745"/>
                            <a:gd name="T5" fmla="*/ T4 w 311"/>
                            <a:gd name="T6" fmla="+- 0 1534 968"/>
                            <a:gd name="T7" fmla="*/ 1534 h 606"/>
                            <a:gd name="T8" fmla="+- 0 1930 1745"/>
                            <a:gd name="T9" fmla="*/ T8 w 311"/>
                            <a:gd name="T10" fmla="+- 0 1490 968"/>
                            <a:gd name="T11" fmla="*/ 1490 h 606"/>
                            <a:gd name="T12" fmla="+- 0 1878 1745"/>
                            <a:gd name="T13" fmla="*/ T12 w 311"/>
                            <a:gd name="T14" fmla="+- 0 1442 968"/>
                            <a:gd name="T15" fmla="*/ 1442 h 606"/>
                            <a:gd name="T16" fmla="+- 0 1834 1745"/>
                            <a:gd name="T17" fmla="*/ T16 w 311"/>
                            <a:gd name="T18" fmla="+- 0 1390 968"/>
                            <a:gd name="T19" fmla="*/ 1390 h 606"/>
                            <a:gd name="T20" fmla="+- 0 1798 1745"/>
                            <a:gd name="T21" fmla="*/ T20 w 311"/>
                            <a:gd name="T22" fmla="+- 0 1333 968"/>
                            <a:gd name="T23" fmla="*/ 1333 h 606"/>
                            <a:gd name="T24" fmla="+- 0 1771 1745"/>
                            <a:gd name="T25" fmla="*/ T24 w 311"/>
                            <a:gd name="T26" fmla="+- 0 1271 968"/>
                            <a:gd name="T27" fmla="*/ 1271 h 606"/>
                            <a:gd name="T28" fmla="+- 0 1753 1745"/>
                            <a:gd name="T29" fmla="*/ T28 w 311"/>
                            <a:gd name="T30" fmla="+- 0 1204 968"/>
                            <a:gd name="T31" fmla="*/ 1204 h 606"/>
                            <a:gd name="T32" fmla="+- 0 1745 1745"/>
                            <a:gd name="T33" fmla="*/ T32 w 311"/>
                            <a:gd name="T34" fmla="+- 0 1132 968"/>
                            <a:gd name="T35" fmla="*/ 1132 h 606"/>
                            <a:gd name="T36" fmla="+- 0 1747 1745"/>
                            <a:gd name="T37" fmla="*/ T36 w 311"/>
                            <a:gd name="T38" fmla="+- 0 1054 968"/>
                            <a:gd name="T39" fmla="*/ 1054 h 606"/>
                            <a:gd name="T40" fmla="+- 0 1773 1745"/>
                            <a:gd name="T41" fmla="*/ T40 w 311"/>
                            <a:gd name="T42" fmla="+- 0 990 968"/>
                            <a:gd name="T43" fmla="*/ 990 h 606"/>
                            <a:gd name="T44" fmla="+- 0 1818 1745"/>
                            <a:gd name="T45" fmla="*/ T44 w 311"/>
                            <a:gd name="T46" fmla="+- 0 968 968"/>
                            <a:gd name="T47" fmla="*/ 968 h 606"/>
                            <a:gd name="T48" fmla="+- 0 1857 1745"/>
                            <a:gd name="T49" fmla="*/ T48 w 311"/>
                            <a:gd name="T50" fmla="+- 0 990 968"/>
                            <a:gd name="T51" fmla="*/ 990 h 606"/>
                            <a:gd name="T52" fmla="+- 0 1866 1745"/>
                            <a:gd name="T53" fmla="*/ T52 w 311"/>
                            <a:gd name="T54" fmla="+- 0 1056 968"/>
                            <a:gd name="T55" fmla="*/ 1056 h 606"/>
                            <a:gd name="T56" fmla="+- 0 1857 1745"/>
                            <a:gd name="T57" fmla="*/ T56 w 311"/>
                            <a:gd name="T58" fmla="+- 0 1137 968"/>
                            <a:gd name="T59" fmla="*/ 1137 h 606"/>
                            <a:gd name="T60" fmla="+- 0 1855 1745"/>
                            <a:gd name="T61" fmla="*/ T60 w 311"/>
                            <a:gd name="T62" fmla="+- 0 1212 968"/>
                            <a:gd name="T63" fmla="*/ 1212 h 606"/>
                            <a:gd name="T64" fmla="+- 0 1862 1745"/>
                            <a:gd name="T65" fmla="*/ T64 w 311"/>
                            <a:gd name="T66" fmla="+- 0 1282 968"/>
                            <a:gd name="T67" fmla="*/ 1282 h 606"/>
                            <a:gd name="T68" fmla="+- 0 1878 1745"/>
                            <a:gd name="T69" fmla="*/ T68 w 311"/>
                            <a:gd name="T70" fmla="+- 0 1347 968"/>
                            <a:gd name="T71" fmla="*/ 1347 h 606"/>
                            <a:gd name="T72" fmla="+- 0 1904 1745"/>
                            <a:gd name="T73" fmla="*/ T72 w 311"/>
                            <a:gd name="T74" fmla="+- 0 1408 968"/>
                            <a:gd name="T75" fmla="*/ 1408 h 606"/>
                            <a:gd name="T76" fmla="+- 0 1942 1745"/>
                            <a:gd name="T77" fmla="*/ T76 w 311"/>
                            <a:gd name="T78" fmla="+- 0 1466 968"/>
                            <a:gd name="T79" fmla="*/ 1466 h 606"/>
                            <a:gd name="T80" fmla="+- 0 1992 1745"/>
                            <a:gd name="T81" fmla="*/ T80 w 311"/>
                            <a:gd name="T82" fmla="+- 0 1521 968"/>
                            <a:gd name="T83" fmla="*/ 1521 h 606"/>
                            <a:gd name="T84" fmla="+- 0 2055 1745"/>
                            <a:gd name="T85" fmla="*/ T84 w 311"/>
                            <a:gd name="T86" fmla="+- 0 1574 968"/>
                            <a:gd name="T87" fmla="*/ 1574 h 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11" h="606">
                              <a:moveTo>
                                <a:pt x="310" y="606"/>
                              </a:moveTo>
                              <a:lnTo>
                                <a:pt x="244" y="566"/>
                              </a:lnTo>
                              <a:lnTo>
                                <a:pt x="185" y="522"/>
                              </a:lnTo>
                              <a:lnTo>
                                <a:pt x="133" y="474"/>
                              </a:lnTo>
                              <a:lnTo>
                                <a:pt x="89" y="422"/>
                              </a:lnTo>
                              <a:lnTo>
                                <a:pt x="53" y="365"/>
                              </a:lnTo>
                              <a:lnTo>
                                <a:pt x="26" y="303"/>
                              </a:lnTo>
                              <a:lnTo>
                                <a:pt x="8" y="236"/>
                              </a:lnTo>
                              <a:lnTo>
                                <a:pt x="0" y="164"/>
                              </a:lnTo>
                              <a:lnTo>
                                <a:pt x="2" y="86"/>
                              </a:lnTo>
                              <a:lnTo>
                                <a:pt x="28" y="22"/>
                              </a:lnTo>
                              <a:lnTo>
                                <a:pt x="73" y="0"/>
                              </a:lnTo>
                              <a:lnTo>
                                <a:pt x="112" y="22"/>
                              </a:lnTo>
                              <a:lnTo>
                                <a:pt x="121" y="88"/>
                              </a:lnTo>
                              <a:lnTo>
                                <a:pt x="112" y="169"/>
                              </a:lnTo>
                              <a:lnTo>
                                <a:pt x="110" y="244"/>
                              </a:lnTo>
                              <a:lnTo>
                                <a:pt x="117" y="314"/>
                              </a:lnTo>
                              <a:lnTo>
                                <a:pt x="133" y="379"/>
                              </a:lnTo>
                              <a:lnTo>
                                <a:pt x="159" y="440"/>
                              </a:lnTo>
                              <a:lnTo>
                                <a:pt x="197" y="498"/>
                              </a:lnTo>
                              <a:lnTo>
                                <a:pt x="247" y="553"/>
                              </a:lnTo>
                              <a:lnTo>
                                <a:pt x="310" y="606"/>
                              </a:lnTo>
                              <a:close/>
                            </a:path>
                          </a:pathLst>
                        </a:custGeom>
                        <a:solidFill>
                          <a:srgbClr val="BCD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6" name="docshape11"/>
                      <wps:cNvSpPr>
                        <a:spLocks/>
                      </wps:cNvSpPr>
                      <wps:spPr bwMode="auto">
                        <a:xfrm>
                          <a:off x="1643" y="1321"/>
                          <a:ext cx="540" cy="297"/>
                        </a:xfrm>
                        <a:custGeom>
                          <a:avLst/>
                          <a:gdLst>
                            <a:gd name="T0" fmla="+- 0 2032 1644"/>
                            <a:gd name="T1" fmla="*/ T0 w 540"/>
                            <a:gd name="T2" fmla="+- 0 1618 1322"/>
                            <a:gd name="T3" fmla="*/ 1618 h 297"/>
                            <a:gd name="T4" fmla="+- 0 1961 1644"/>
                            <a:gd name="T5" fmla="*/ T4 w 540"/>
                            <a:gd name="T6" fmla="+- 0 1614 1322"/>
                            <a:gd name="T7" fmla="*/ 1614 h 297"/>
                            <a:gd name="T8" fmla="+- 0 1893 1644"/>
                            <a:gd name="T9" fmla="*/ T8 w 540"/>
                            <a:gd name="T10" fmla="+- 0 1599 1322"/>
                            <a:gd name="T11" fmla="*/ 1599 h 297"/>
                            <a:gd name="T12" fmla="+- 0 1830 1644"/>
                            <a:gd name="T13" fmla="*/ T12 w 540"/>
                            <a:gd name="T14" fmla="+- 0 1574 1322"/>
                            <a:gd name="T15" fmla="*/ 1574 h 297"/>
                            <a:gd name="T16" fmla="+- 0 1770 1644"/>
                            <a:gd name="T17" fmla="*/ T16 w 540"/>
                            <a:gd name="T18" fmla="+- 0 1538 1322"/>
                            <a:gd name="T19" fmla="*/ 1538 h 297"/>
                            <a:gd name="T20" fmla="+- 0 1715 1644"/>
                            <a:gd name="T21" fmla="*/ T20 w 540"/>
                            <a:gd name="T22" fmla="+- 0 1491 1322"/>
                            <a:gd name="T23" fmla="*/ 1491 h 297"/>
                            <a:gd name="T24" fmla="+- 0 1665 1644"/>
                            <a:gd name="T25" fmla="*/ T24 w 540"/>
                            <a:gd name="T26" fmla="+- 0 1431 1322"/>
                            <a:gd name="T27" fmla="*/ 1431 h 297"/>
                            <a:gd name="T28" fmla="+- 0 1644 1644"/>
                            <a:gd name="T29" fmla="*/ T28 w 540"/>
                            <a:gd name="T30" fmla="+- 0 1372 1322"/>
                            <a:gd name="T31" fmla="*/ 1372 h 297"/>
                            <a:gd name="T32" fmla="+- 0 1661 1644"/>
                            <a:gd name="T33" fmla="*/ T32 w 540"/>
                            <a:gd name="T34" fmla="+- 0 1331 1322"/>
                            <a:gd name="T35" fmla="*/ 1331 h 297"/>
                            <a:gd name="T36" fmla="+- 0 1700 1644"/>
                            <a:gd name="T37" fmla="*/ T36 w 540"/>
                            <a:gd name="T38" fmla="+- 0 1322 1322"/>
                            <a:gd name="T39" fmla="*/ 1322 h 297"/>
                            <a:gd name="T40" fmla="+- 0 1746 1644"/>
                            <a:gd name="T41" fmla="*/ T40 w 540"/>
                            <a:gd name="T42" fmla="+- 0 1361 1322"/>
                            <a:gd name="T43" fmla="*/ 1361 h 297"/>
                            <a:gd name="T44" fmla="+- 0 1794 1644"/>
                            <a:gd name="T45" fmla="*/ T44 w 540"/>
                            <a:gd name="T46" fmla="+- 0 1430 1322"/>
                            <a:gd name="T47" fmla="*/ 1430 h 297"/>
                            <a:gd name="T48" fmla="+- 0 1844 1644"/>
                            <a:gd name="T49" fmla="*/ T48 w 540"/>
                            <a:gd name="T50" fmla="+- 0 1487 1322"/>
                            <a:gd name="T51" fmla="*/ 1487 h 297"/>
                            <a:gd name="T52" fmla="+- 0 1898 1644"/>
                            <a:gd name="T53" fmla="*/ T52 w 540"/>
                            <a:gd name="T54" fmla="+- 0 1533 1322"/>
                            <a:gd name="T55" fmla="*/ 1533 h 297"/>
                            <a:gd name="T56" fmla="+- 0 1958 1644"/>
                            <a:gd name="T57" fmla="*/ T56 w 540"/>
                            <a:gd name="T58" fmla="+- 0 1568 1322"/>
                            <a:gd name="T59" fmla="*/ 1568 h 297"/>
                            <a:gd name="T60" fmla="+- 0 2024 1644"/>
                            <a:gd name="T61" fmla="*/ T60 w 540"/>
                            <a:gd name="T62" fmla="+- 0 1590 1322"/>
                            <a:gd name="T63" fmla="*/ 1590 h 297"/>
                            <a:gd name="T64" fmla="+- 0 2099 1644"/>
                            <a:gd name="T65" fmla="*/ T64 w 540"/>
                            <a:gd name="T66" fmla="+- 0 1601 1322"/>
                            <a:gd name="T67" fmla="*/ 1601 h 297"/>
                            <a:gd name="T68" fmla="+- 0 2183 1644"/>
                            <a:gd name="T69" fmla="*/ T68 w 540"/>
                            <a:gd name="T70" fmla="+- 0 1600 1322"/>
                            <a:gd name="T71" fmla="*/ 1600 h 297"/>
                            <a:gd name="T72" fmla="+- 0 2106 1644"/>
                            <a:gd name="T73" fmla="*/ T72 w 540"/>
                            <a:gd name="T74" fmla="+- 0 1613 1322"/>
                            <a:gd name="T75" fmla="*/ 1613 h 297"/>
                            <a:gd name="T76" fmla="+- 0 2032 1644"/>
                            <a:gd name="T77" fmla="*/ T76 w 540"/>
                            <a:gd name="T78" fmla="+- 0 1618 1322"/>
                            <a:gd name="T79" fmla="*/ 1618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0" h="297">
                              <a:moveTo>
                                <a:pt x="388" y="296"/>
                              </a:moveTo>
                              <a:lnTo>
                                <a:pt x="317" y="292"/>
                              </a:lnTo>
                              <a:lnTo>
                                <a:pt x="249" y="277"/>
                              </a:lnTo>
                              <a:lnTo>
                                <a:pt x="186" y="252"/>
                              </a:lnTo>
                              <a:lnTo>
                                <a:pt x="126" y="216"/>
                              </a:lnTo>
                              <a:lnTo>
                                <a:pt x="71" y="169"/>
                              </a:lnTo>
                              <a:lnTo>
                                <a:pt x="21" y="109"/>
                              </a:lnTo>
                              <a:lnTo>
                                <a:pt x="0" y="50"/>
                              </a:lnTo>
                              <a:lnTo>
                                <a:pt x="17" y="9"/>
                              </a:lnTo>
                              <a:lnTo>
                                <a:pt x="56" y="0"/>
                              </a:lnTo>
                              <a:lnTo>
                                <a:pt x="102" y="39"/>
                              </a:lnTo>
                              <a:lnTo>
                                <a:pt x="150" y="108"/>
                              </a:lnTo>
                              <a:lnTo>
                                <a:pt x="200" y="165"/>
                              </a:lnTo>
                              <a:lnTo>
                                <a:pt x="254" y="211"/>
                              </a:lnTo>
                              <a:lnTo>
                                <a:pt x="314" y="246"/>
                              </a:lnTo>
                              <a:lnTo>
                                <a:pt x="380" y="268"/>
                              </a:lnTo>
                              <a:lnTo>
                                <a:pt x="455" y="279"/>
                              </a:lnTo>
                              <a:lnTo>
                                <a:pt x="539" y="278"/>
                              </a:lnTo>
                              <a:lnTo>
                                <a:pt x="462" y="291"/>
                              </a:lnTo>
                              <a:lnTo>
                                <a:pt x="388"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7" name="docshape12"/>
                      <wps:cNvSpPr>
                        <a:spLocks/>
                      </wps:cNvSpPr>
                      <wps:spPr bwMode="auto">
                        <a:xfrm>
                          <a:off x="2072" y="943"/>
                          <a:ext cx="890" cy="248"/>
                        </a:xfrm>
                        <a:custGeom>
                          <a:avLst/>
                          <a:gdLst>
                            <a:gd name="T0" fmla="+- 0 2887 2072"/>
                            <a:gd name="T1" fmla="*/ T0 w 890"/>
                            <a:gd name="T2" fmla="+- 0 1191 944"/>
                            <a:gd name="T3" fmla="*/ 1191 h 248"/>
                            <a:gd name="T4" fmla="+- 0 2824 2072"/>
                            <a:gd name="T5" fmla="*/ T4 w 890"/>
                            <a:gd name="T6" fmla="+- 0 1170 944"/>
                            <a:gd name="T7" fmla="*/ 1170 h 248"/>
                            <a:gd name="T8" fmla="+- 0 2752 2072"/>
                            <a:gd name="T9" fmla="*/ T8 w 890"/>
                            <a:gd name="T10" fmla="+- 0 1131 944"/>
                            <a:gd name="T11" fmla="*/ 1131 h 248"/>
                            <a:gd name="T12" fmla="+- 0 2682 2072"/>
                            <a:gd name="T13" fmla="*/ T12 w 890"/>
                            <a:gd name="T14" fmla="+- 0 1099 944"/>
                            <a:gd name="T15" fmla="*/ 1099 h 248"/>
                            <a:gd name="T16" fmla="+- 0 2614 2072"/>
                            <a:gd name="T17" fmla="*/ T16 w 890"/>
                            <a:gd name="T18" fmla="+- 0 1074 944"/>
                            <a:gd name="T19" fmla="*/ 1074 h 248"/>
                            <a:gd name="T20" fmla="+- 0 2547 2072"/>
                            <a:gd name="T21" fmla="*/ T20 w 890"/>
                            <a:gd name="T22" fmla="+- 0 1056 944"/>
                            <a:gd name="T23" fmla="*/ 1056 h 248"/>
                            <a:gd name="T24" fmla="+- 0 2480 2072"/>
                            <a:gd name="T25" fmla="*/ T24 w 890"/>
                            <a:gd name="T26" fmla="+- 0 1045 944"/>
                            <a:gd name="T27" fmla="*/ 1045 h 248"/>
                            <a:gd name="T28" fmla="+- 0 2414 2072"/>
                            <a:gd name="T29" fmla="*/ T28 w 890"/>
                            <a:gd name="T30" fmla="+- 0 1043 944"/>
                            <a:gd name="T31" fmla="*/ 1043 h 248"/>
                            <a:gd name="T32" fmla="+- 0 2348 2072"/>
                            <a:gd name="T33" fmla="*/ T32 w 890"/>
                            <a:gd name="T34" fmla="+- 0 1048 944"/>
                            <a:gd name="T35" fmla="*/ 1048 h 248"/>
                            <a:gd name="T36" fmla="+- 0 2281 2072"/>
                            <a:gd name="T37" fmla="*/ T36 w 890"/>
                            <a:gd name="T38" fmla="+- 0 1063 944"/>
                            <a:gd name="T39" fmla="*/ 1063 h 248"/>
                            <a:gd name="T40" fmla="+- 0 2213 2072"/>
                            <a:gd name="T41" fmla="*/ T40 w 890"/>
                            <a:gd name="T42" fmla="+- 0 1086 944"/>
                            <a:gd name="T43" fmla="*/ 1086 h 248"/>
                            <a:gd name="T44" fmla="+- 0 2144 2072"/>
                            <a:gd name="T45" fmla="*/ T44 w 890"/>
                            <a:gd name="T46" fmla="+- 0 1118 944"/>
                            <a:gd name="T47" fmla="*/ 1118 h 248"/>
                            <a:gd name="T48" fmla="+- 0 2072 2072"/>
                            <a:gd name="T49" fmla="*/ T48 w 890"/>
                            <a:gd name="T50" fmla="+- 0 1160 944"/>
                            <a:gd name="T51" fmla="*/ 1160 h 248"/>
                            <a:gd name="T52" fmla="+- 0 2134 2072"/>
                            <a:gd name="T53" fmla="*/ T52 w 890"/>
                            <a:gd name="T54" fmla="+- 0 1110 944"/>
                            <a:gd name="T55" fmla="*/ 1110 h 248"/>
                            <a:gd name="T56" fmla="+- 0 2197 2072"/>
                            <a:gd name="T57" fmla="*/ T56 w 890"/>
                            <a:gd name="T58" fmla="+- 0 1066 944"/>
                            <a:gd name="T59" fmla="*/ 1066 h 248"/>
                            <a:gd name="T60" fmla="+- 0 2261 2072"/>
                            <a:gd name="T61" fmla="*/ T60 w 890"/>
                            <a:gd name="T62" fmla="+- 0 1028 944"/>
                            <a:gd name="T63" fmla="*/ 1028 h 248"/>
                            <a:gd name="T64" fmla="+- 0 2326 2072"/>
                            <a:gd name="T65" fmla="*/ T64 w 890"/>
                            <a:gd name="T66" fmla="+- 0 997 944"/>
                            <a:gd name="T67" fmla="*/ 997 h 248"/>
                            <a:gd name="T68" fmla="+- 0 2392 2072"/>
                            <a:gd name="T69" fmla="*/ T68 w 890"/>
                            <a:gd name="T70" fmla="+- 0 973 944"/>
                            <a:gd name="T71" fmla="*/ 973 h 248"/>
                            <a:gd name="T72" fmla="+- 0 2459 2072"/>
                            <a:gd name="T73" fmla="*/ T72 w 890"/>
                            <a:gd name="T74" fmla="+- 0 956 944"/>
                            <a:gd name="T75" fmla="*/ 956 h 248"/>
                            <a:gd name="T76" fmla="+- 0 2527 2072"/>
                            <a:gd name="T77" fmla="*/ T76 w 890"/>
                            <a:gd name="T78" fmla="+- 0 946 944"/>
                            <a:gd name="T79" fmla="*/ 946 h 248"/>
                            <a:gd name="T80" fmla="+- 0 2596 2072"/>
                            <a:gd name="T81" fmla="*/ T80 w 890"/>
                            <a:gd name="T82" fmla="+- 0 944 944"/>
                            <a:gd name="T83" fmla="*/ 944 h 248"/>
                            <a:gd name="T84" fmla="+- 0 2667 2072"/>
                            <a:gd name="T85" fmla="*/ T84 w 890"/>
                            <a:gd name="T86" fmla="+- 0 950 944"/>
                            <a:gd name="T87" fmla="*/ 950 h 248"/>
                            <a:gd name="T88" fmla="+- 0 2738 2072"/>
                            <a:gd name="T89" fmla="*/ T88 w 890"/>
                            <a:gd name="T90" fmla="+- 0 964 944"/>
                            <a:gd name="T91" fmla="*/ 964 h 248"/>
                            <a:gd name="T92" fmla="+- 0 2810 2072"/>
                            <a:gd name="T93" fmla="*/ T92 w 890"/>
                            <a:gd name="T94" fmla="+- 0 987 944"/>
                            <a:gd name="T95" fmla="*/ 987 h 248"/>
                            <a:gd name="T96" fmla="+- 0 2884 2072"/>
                            <a:gd name="T97" fmla="*/ T96 w 890"/>
                            <a:gd name="T98" fmla="+- 0 1019 944"/>
                            <a:gd name="T99" fmla="*/ 1019 h 248"/>
                            <a:gd name="T100" fmla="+- 0 2938 2072"/>
                            <a:gd name="T101" fmla="*/ T100 w 890"/>
                            <a:gd name="T102" fmla="+- 0 1060 944"/>
                            <a:gd name="T103" fmla="*/ 1060 h 248"/>
                            <a:gd name="T104" fmla="+- 0 2962 2072"/>
                            <a:gd name="T105" fmla="*/ T104 w 890"/>
                            <a:gd name="T106" fmla="+- 0 1107 944"/>
                            <a:gd name="T107" fmla="*/ 1107 h 248"/>
                            <a:gd name="T108" fmla="+- 0 2959 2072"/>
                            <a:gd name="T109" fmla="*/ T108 w 890"/>
                            <a:gd name="T110" fmla="+- 0 1150 944"/>
                            <a:gd name="T111" fmla="*/ 1150 h 248"/>
                            <a:gd name="T112" fmla="+- 0 2934 2072"/>
                            <a:gd name="T113" fmla="*/ T112 w 890"/>
                            <a:gd name="T114" fmla="+- 0 1182 944"/>
                            <a:gd name="T115" fmla="*/ 1182 h 248"/>
                            <a:gd name="T116" fmla="+- 0 2887 2072"/>
                            <a:gd name="T117" fmla="*/ T116 w 890"/>
                            <a:gd name="T118" fmla="+- 0 1191 944"/>
                            <a:gd name="T119" fmla="*/ 1191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90" h="248">
                              <a:moveTo>
                                <a:pt x="815" y="247"/>
                              </a:moveTo>
                              <a:lnTo>
                                <a:pt x="752" y="226"/>
                              </a:lnTo>
                              <a:lnTo>
                                <a:pt x="680" y="187"/>
                              </a:lnTo>
                              <a:lnTo>
                                <a:pt x="610" y="155"/>
                              </a:lnTo>
                              <a:lnTo>
                                <a:pt x="542" y="130"/>
                              </a:lnTo>
                              <a:lnTo>
                                <a:pt x="475" y="112"/>
                              </a:lnTo>
                              <a:lnTo>
                                <a:pt x="408" y="101"/>
                              </a:lnTo>
                              <a:lnTo>
                                <a:pt x="342" y="99"/>
                              </a:lnTo>
                              <a:lnTo>
                                <a:pt x="276" y="104"/>
                              </a:lnTo>
                              <a:lnTo>
                                <a:pt x="209" y="119"/>
                              </a:lnTo>
                              <a:lnTo>
                                <a:pt x="141" y="142"/>
                              </a:lnTo>
                              <a:lnTo>
                                <a:pt x="72" y="174"/>
                              </a:lnTo>
                              <a:lnTo>
                                <a:pt x="0" y="216"/>
                              </a:lnTo>
                              <a:lnTo>
                                <a:pt x="62" y="166"/>
                              </a:lnTo>
                              <a:lnTo>
                                <a:pt x="125" y="122"/>
                              </a:lnTo>
                              <a:lnTo>
                                <a:pt x="189" y="84"/>
                              </a:lnTo>
                              <a:lnTo>
                                <a:pt x="254" y="53"/>
                              </a:lnTo>
                              <a:lnTo>
                                <a:pt x="320" y="29"/>
                              </a:lnTo>
                              <a:lnTo>
                                <a:pt x="387" y="12"/>
                              </a:lnTo>
                              <a:lnTo>
                                <a:pt x="455" y="2"/>
                              </a:lnTo>
                              <a:lnTo>
                                <a:pt x="524" y="0"/>
                              </a:lnTo>
                              <a:lnTo>
                                <a:pt x="595" y="6"/>
                              </a:lnTo>
                              <a:lnTo>
                                <a:pt x="666" y="20"/>
                              </a:lnTo>
                              <a:lnTo>
                                <a:pt x="738" y="43"/>
                              </a:lnTo>
                              <a:lnTo>
                                <a:pt x="812" y="75"/>
                              </a:lnTo>
                              <a:lnTo>
                                <a:pt x="866" y="116"/>
                              </a:lnTo>
                              <a:lnTo>
                                <a:pt x="890" y="163"/>
                              </a:lnTo>
                              <a:lnTo>
                                <a:pt x="887" y="206"/>
                              </a:lnTo>
                              <a:lnTo>
                                <a:pt x="862" y="238"/>
                              </a:lnTo>
                              <a:lnTo>
                                <a:pt x="815" y="247"/>
                              </a:lnTo>
                              <a:close/>
                            </a:path>
                          </a:pathLst>
                        </a:custGeom>
                        <a:solidFill>
                          <a:srgbClr val="227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B404810" id="Group 31" o:spid="_x0000_s1026" style="position:absolute;margin-left:0;margin-top:.35pt;width:595.5pt;height:841.9pt;z-index:-251658240;mso-position-horizontal-relative:page;mso-position-vertical-relative:page" coordorigin=",7" coordsize="11910,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7;width:11898;height:4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">
                <v:imagedata r:id="rId3" o:title=""/>
              </v:shape>
              <v:shape id="docshape3" o:spid="_x0000_s1028" style="position:absolute;top:5565;width:11910;height:11280;visibility:visible;mso-wrap-style:square;v-text-anchor:top" coordsize="11910,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" path="m11910,11279l,11279,,2001r13,-8l145,1911r133,-81l413,1751r136,-77l687,1598r140,-75l968,1450r142,-72l1254,1308r146,-68l1547,1173r148,-65l1845,1044r151,-62l2148,922r154,-58l2535,779r236,-80l3010,623r241,-73l3495,482r247,-64l3991,358r252,-55l4497,252r256,-47l4839,191r87,-14l5012,163r87,-13l5186,138r87,-12l5360,114r88,-11l5536,93,5800,65,6062,42,6324,24,6584,11,6843,3,7101,r256,1l7612,8r253,11l8117,34r250,20l8615,79r246,29l9024,130r162,24l9347,180r160,28l9666,238r159,31l9982,303r156,35l10293,376r154,39l10600,456r152,43l10902,543r150,47l11200,638r147,50l11492,739r145,54l11780,848r130,52l11910,11279xe" fillcolor="#bcdbdf" stroked="f">
                <v:path arrowok="t" o:connecttype="custom" o:connectlocs="0,16845;13,7559;278,7396;549,7240;827,7089;1110,6944;1400,6806;1695,6674;1996,6548;2302,6430;2771,6265;3251,6116;3742,5984;4243,5869;4753,5771;4926,5743;5099,5716;5273,5692;5448,5669;5800,5631;6324,5590;6843,5569;7357,5567;7865,5585;8367,5620;8861,5674;9186,5720;9507,5774;9825,5835;10138,5904;10447,5981;10752,6065;11052,6156;11347,6254;11637,6359;11910,6466" o:connectangles="0,0,0,0,0,0,0,0,0,0,0,0,0,0,0,0,0,0,0,0,0,0,0,0,0,0,0,0,0,0,0,0,0,0,0,0"/>
              </v:shape>
              <v:shape id="docshape4" o:spid="_x0000_s1029" style="position:absolute;top:6614;width:11910;height:10231;visibility:visible;mso-wrap-style:square;v-text-anchor:top" coordsize="11910,1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" path="m11910,10231l,10231,,695,111,661,349,593,590,527,833,465r247,-58l1329,353r252,-51l1836,255r257,-44l2353,172r262,-35l2880,105,3146,78,3415,54,3686,35,3959,20,4234,9,4510,3,4789,r93,1l4974,1r93,2l5159,4r92,2l5343,9r92,3l5709,25r273,16l6252,62r268,24l6786,115r264,33l7311,185r259,40l7826,270r254,48l8331,370r249,56l8825,486r243,63l9308,615r236,70l9777,759r231,77l10234,916r150,55l10531,1028r146,58l10822,1145r143,61l11106,1269r140,63l11383,1397r137,67l11654,1532r133,69l11910,1667r,8564xe" fillcolor="#4162af" stroked="f">
                <v:path arrowok="t" o:connecttype="custom" o:connectlocs="11910,16845;0,16845;0,7309;111,7275;349,7207;590,7141;833,7079;1080,7021;1329,6967;1581,6916;1836,6869;2093,6825;2353,6786;2615,6751;2880,6719;3146,6692;3415,6668;3686,6649;3959,6634;4234,6623;4510,6617;4789,6614;4882,6615;4974,6615;5067,6617;5159,6618;5251,6620;5343,6623;5435,6626;5709,6639;5982,6655;6252,6676;6520,6700;6786,6729;7050,6762;7311,6799;7570,6839;7826,6884;8080,6932;8331,6984;8580,7040;8825,7100;9068,7163;9308,7229;9544,7299;9777,7373;10008,7450;10234,7530;10384,7585;10531,7642;10677,7700;10822,7759;10965,7820;11106,7883;11246,7946;11383,8011;11520,8078;11654,8146;11787,8215;11910,8281;11910,16845" o:connectangles="0,0,0,0,0,0,0,0,0,0,0,0,0,0,0,0,0,0,0,0,0,0,0,0,0,0,0,0,0,0,0,0,0,0,0,0,0,0,0,0,0,0,0,0,0,0,0,0,0,0,0,0,0,0,0,0,0,0,0,0,0"/>
              </v:shape>
              <v:shape id="docshape5" o:spid="_x0000_s1030" style="position:absolute;left:3243;top:13766;width:8667;height:3079;visibility:visible;mso-wrap-style:square;v-text-anchor:top" coordsize="8667,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" path="m,3078r52,-55l104,2969r53,-54l210,2862r53,-53l316,2757r55,-52l425,2653r55,-51l535,2551r56,-50l647,2451r56,-50l760,2352r57,-48l875,2255r58,-48l991,2160r59,-47l1109,2067r59,-46l1228,1975r60,-45l1348,1885r61,-44l1470,1797r62,-43l1594,1711r62,-42l1718,1627r63,-42l1845,1544r63,-40l1972,1464r64,-40l2101,1385r65,-38l2231,1309r66,-38l2362,1234r67,-37l2495,1161r67,-35l2696,1056r136,-68l2969,923r138,-64l3246,798r140,-60l3528,681r142,-55l3814,573r144,-51l4104,474r147,-46l4398,384r149,-42l4696,303r151,-38l4998,231r153,-33l5304,168r154,-28l5612,115r78,-11l5768,92r78,-10l5924,72r79,-9l6082,54r78,-8l6239,39r80,-7l6398,26r80,-6l6557,16r80,-5l6717,8r81,-3l6878,3r81,-2l7039,r81,l7201,r81,1l7362,3r81,2l7523,8r80,3l7683,16r80,4l7842,26r80,6l8001,39r79,7l8159,54r79,9l8316,72r78,10l8472,92r78,12l8628,115r39,6l,3078xe" fillcolor="#a6dbf4" stroked="f">
                <v:path arrowok="t" o:connecttype="custom" o:connectlocs="52,16790;157,16682;263,16576;371,16472;480,16369;591,16268;703,16168;817,16071;933,15974;1050,15880;1168,15788;1288,15697;1409,15608;1532,15521;1656,15436;1781,15352;1908,15271;2036,15191;2166,15114;2297,15038;2429,14964;2562,14893;2832,14755;3107,14626;3386,14505;3670,14393;3958,14289;4251,14195;4547,14109;4847,14032;5151,13965;5458,13907;5690,13871;5846,13849;6003,13830;6160,13813;6319,13799;6478,13787;6637,13778;6798,13772;6959,13768;7120,13767;7282,13768;7443,13772;7603,13778;7763,13787;7922,13799;8080,13813;8238,13830;8394,13849;8550,13871;8667,13888" o:connectangles="0,0,0,0,0,0,0,0,0,0,0,0,0,0,0,0,0,0,0,0,0,0,0,0,0,0,0,0,0,0,0,0,0,0,0,0,0,0,0,0,0,0,0,0,0,0,0,0,0,0,0,0"/>
              </v:shape>
              <v:shape id="docshape6" o:spid="_x0000_s1031" style="position:absolute;left:7263;top:4623;width:3979;height:3979;visibility:visible;mso-wrap-style:square;v-text-anchor:top" coordsize="3979,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" path="m1990,3979r-77,-2l1838,3973r-75,-7l1689,3956r-73,-12l1544,3928r-71,-17l1402,3891r-69,-23l1266,3843r-67,-28l1133,3785r-64,-32l1006,3719r-61,-36l885,3644r-59,-41l769,3561r-55,-45l660,3469r-52,-48l558,3371r-48,-52l463,3265r-44,-55l376,3153r-41,-59l297,3034r-37,-61l226,2910r-32,-64l164,2780r-28,-66l111,2646,89,2577,68,2507,51,2435,36,2363,23,2290,13,2216,6,2141,2,2066,,1989r2,-76l6,1838r7,-75l23,1689r13,-73l51,1544r17,-72l89,1402r22,-69l136,1265r28,-66l194,1133r32,-64l260,1006r37,-61l335,885r41,-59l419,769r44,-55l510,660r48,-52l608,558r52,-48l714,463r55,-45l826,376r59,-41l945,296r61,-36l1069,226r64,-32l1199,164r67,-28l1333,111r69,-23l1473,68r71,-18l1616,35r73,-12l1763,13r75,-7l1913,2,1990,r76,2l2142,6r74,7l2290,23r73,12l2436,50r71,18l2577,88r69,23l2714,136r66,28l2846,194r64,32l2973,260r61,36l3094,335r59,41l3210,418r55,45l3319,510r52,48l3421,608r49,52l3516,714r45,55l3603,826r41,59l3683,945r36,61l3753,1069r33,64l3815,1199r28,66l3868,1333r23,69l3911,1472r18,72l3944,1616r12,73l3966,1763r7,75l3977,1913r2,76l3977,2066r-4,75l3966,2216r-10,74l3944,2363r-15,72l3911,2507r-20,70l3868,2646r-25,68l3815,2780r-29,66l3753,2910r-34,63l3683,3034r-39,60l3603,3153r-42,57l3516,3265r-46,54l3421,3371r-50,50l3319,3469r-54,47l3210,3561r-57,42l3094,3644r-60,39l2973,3719r-63,34l2846,3785r-66,30l2714,3843r-68,25l2577,3891r-70,20l2436,3928r-73,16l2290,3956r-74,10l2142,3973r-76,4l1990,3979xe" stroked="f">
                <v:path arrowok="t" o:connecttype="custom" o:connectlocs="1838,8596;1616,8567;1402,8514;1199,8438;1006,8342;826,8226;660,8092;510,7942;376,7776;260,7596;164,7403;89,7200;36,6986;6,6764;2,6536;23,6312;68,6095;136,5888;226,5692;335,5508;463,5337;608,5181;769,5041;945,4919;1133,4817;1333,4734;1544,4673;1763,4636;1990,4623;2216,4636;2436,4673;2646,4734;2846,4817;3034,4919;3210,5041;3371,5181;3516,5337;3644,5508;3753,5692;3843,5888;3911,6095;3956,6312;3977,6536;3973,6764;3944,6986;3891,7200;3815,7403;3719,7596;3603,7776;3470,7942;3319,8092;3153,8226;2973,8342;2780,8438;2577,8514;2363,8567;2142,8596" o:connectangles="0,0,0,0,0,0,0,0,0,0,0,0,0,0,0,0,0,0,0,0,0,0,0,0,0,0,0,0,0,0,0,0,0,0,0,0,0,0,0,0,0,0,0,0,0,0,0,0,0,0,0,0,0,0,0,0,0"/>
              </v:shape>
              <v:shape id="docshape7" o:spid="_x0000_s1032" type="#_x0000_t75" style="position:absolute;left:7404;top:4763;width:3702;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">
                <v:imagedata r:id="rId4" o:title=""/>
              </v:shape>
              <v:shape id="docshape8" o:spid="_x0000_s1033" style="position:absolute;left:1983;top:744;width:666;height:506;visibility:visible;mso-wrap-style:square;v-text-anchor:top" coordsize="66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" path="m,506l24,432,53,362,87,298r38,-59l168,186r49,-47l271,97,330,63,396,35,467,14,544,r61,5l646,28r20,35l662,99r-30,30l573,144r-80,7l418,163r-69,17l285,203r-59,30l172,271r-49,45l78,370,37,433,,506xe" fillcolor="#66b3c1" stroked="f">
                <v:path arrowok="t" o:connecttype="custom" o:connectlocs="0,1250;24,1176;53,1106;87,1042;125,983;168,930;217,883;271,841;330,807;396,779;467,758;544,744;605,749;646,772;666,807;662,843;632,873;573,888;493,895;418,907;349,924;285,947;226,977;172,1015;123,1060;78,1114;37,1177;0,1250" o:connectangles="0,0,0,0,0,0,0,0,0,0,0,0,0,0,0,0,0,0,0,0,0,0,0,0,0,0,0,0"/>
              </v:shape>
              <v:shape id="docshape9" o:spid="_x0000_s1034" style="position:absolute;left:1900;top:741;width:310;height:691;visibility:visible;mso-wrap-style:square;v-text-anchor:top" coordsize="31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" path="m53,691l26,609,8,530,,452,1,376,13,302,35,230,69,161,115,95,173,32,229,r48,1l307,27r2,43l272,120r-60,54l160,229r-43,55l83,342,58,403,42,467r-6,69l39,610r14,81xe" fillcolor="#a6dbf4" stroked="f">
                <v:path arrowok="t" o:connecttype="custom" o:connectlocs="53,1433;26,1351;8,1272;0,1194;1,1118;13,1044;35,972;69,903;115,837;173,774;229,742;277,743;307,769;309,812;272,862;212,916;160,971;117,1026;83,1084;58,1145;42,1209;36,1278;39,1352;53,1433" o:connectangles="0,0,0,0,0,0,0,0,0,0,0,0,0,0,0,0,0,0,0,0,0,0,0,0"/>
              </v:shape>
              <v:shape id="docshape10" o:spid="_x0000_s1035" style="position:absolute;left:1745;top:968;width:311;height:606;visibility:visible;mso-wrap-style:square;v-text-anchor:top" coordsize="3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" path="m310,606l244,566,185,522,133,474,89,422,53,365,26,303,8,236,,164,2,86,28,22,73,r39,22l121,88r-9,81l110,244r7,70l133,379r26,61l197,498r50,55l310,606xe" fillcolor="#bcdbdf" stroked="f">
                <v:path arrowok="t" o:connecttype="custom" o:connectlocs="310,1574;244,1534;185,1490;133,1442;89,1390;53,1333;26,1271;8,1204;0,1132;2,1054;28,990;73,968;112,990;121,1056;112,1137;110,1212;117,1282;133,1347;159,1408;197,1466;247,1521;310,1574" o:connectangles="0,0,0,0,0,0,0,0,0,0,0,0,0,0,0,0,0,0,0,0,0,0"/>
              </v:shape>
              <v:shape id="docshape11" o:spid="_x0000_s1036" style="position:absolute;left:1643;top:1321;width:540;height:297;visibility:visible;mso-wrap-style:square;v-text-anchor:top" coordsize="5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" path="m388,296r-71,-4l249,277,186,252,126,216,71,169,21,109,,50,17,9,56,r46,39l150,108r50,57l254,211r60,35l380,268r75,11l539,278r-77,13l388,296xe" stroked="f">
                <v:path arrowok="t" o:connecttype="custom" o:connectlocs="388,1618;317,1614;249,1599;186,1574;126,1538;71,1491;21,1431;0,1372;17,1331;56,1322;102,1361;150,1430;200,1487;254,1533;314,1568;380,1590;455,1601;539,1600;462,1613;388,1618" o:connectangles="0,0,0,0,0,0,0,0,0,0,0,0,0,0,0,0,0,0,0,0"/>
              </v:shape>
              <v:shape id="docshape12" o:spid="_x0000_s1037" style="position:absolute;left:2072;top:943;width:890;height:248;visibility:visible;mso-wrap-style:square;v-text-anchor:top" coordsize="89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" path="m815,247l752,226,680,187,610,155,542,130,475,112,408,101,342,99r-66,5l209,119r-68,23l72,174,,216,62,166r63,-44l189,84,254,53,320,29,387,12,455,2,524,r71,6l666,20r72,23l812,75r54,41l890,163r-3,43l862,238r-47,9xe" fillcolor="#227d91" stroked="f">
                <v:path arrowok="t" o:connecttype="custom" o:connectlocs="815,1191;752,1170;680,1131;610,1099;542,1074;475,1056;408,1045;342,1043;276,1048;209,1063;141,1086;72,1118;0,1160;62,1110;125,1066;189,1028;254,997;320,973;387,956;455,946;524,944;595,950;666,964;738,987;812,1019;866,1060;890,1107;887,1150;862,1182;815,1191" o:connectangles="0,0,0,0,0,0,0,0,0,0,0,0,0,0,0,0,0,0,0,0,0,0,0,0,0,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9A1C" w14:textId="77777777" w:rsidR="00F41054" w:rsidRDefault="00F41054" w:rsidP="00F41054">
    <w:pPr>
      <w:pStyle w:val="Header"/>
      <w:tabs>
        <w:tab w:val="clear" w:pos="4513"/>
        <w:tab w:val="clear" w:pos="9026"/>
        <w:tab w:val="left" w:pos="2130"/>
      </w:tabs>
      <w:jc w:val="center"/>
      <w:rPr>
        <w:b/>
        <w:color w:val="2E74B5" w:themeColor="accent1" w:themeShade="BF"/>
        <w:sz w:val="40"/>
        <w:szCs w:val="40"/>
      </w:rPr>
    </w:pPr>
    <w:r w:rsidRPr="006B310C">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4222F0C0" wp14:editId="517AC1A7">
          <wp:simplePos x="0" y="0"/>
          <wp:positionH relativeFrom="margin">
            <wp:posOffset>1343025</wp:posOffset>
          </wp:positionH>
          <wp:positionV relativeFrom="margin">
            <wp:posOffset>-838200</wp:posOffset>
          </wp:positionV>
          <wp:extent cx="428625" cy="739448"/>
          <wp:effectExtent l="0" t="0" r="0" b="381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7394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2E74B5" w:themeColor="accent1" w:themeShade="BF"/>
        <w:sz w:val="40"/>
        <w:szCs w:val="40"/>
      </w:rPr>
      <w:t>Accessibility</w:t>
    </w:r>
    <w:r w:rsidRPr="00647854">
      <w:rPr>
        <w:b/>
        <w:color w:val="2E74B5" w:themeColor="accent1" w:themeShade="BF"/>
        <w:sz w:val="40"/>
        <w:szCs w:val="40"/>
      </w:rPr>
      <w:t xml:space="preserve"> Policy</w:t>
    </w:r>
  </w:p>
  <w:p w14:paraId="41DEBC26" w14:textId="78171C82" w:rsidR="005644A3" w:rsidRDefault="00564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35257DC"/>
    <w:multiLevelType w:val="hybridMultilevel"/>
    <w:tmpl w:val="9FD643D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9382C7D"/>
    <w:multiLevelType w:val="hybridMultilevel"/>
    <w:tmpl w:val="FEA4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3462F"/>
    <w:multiLevelType w:val="hybridMultilevel"/>
    <w:tmpl w:val="7FCAD716"/>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CE6A84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E882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0853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D1EBC7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6B2C14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47429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7E6E9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8EB2E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FB71D7"/>
    <w:multiLevelType w:val="hybridMultilevel"/>
    <w:tmpl w:val="194E0A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B16758"/>
    <w:multiLevelType w:val="hybridMultilevel"/>
    <w:tmpl w:val="B2C4BCD8"/>
    <w:lvl w:ilvl="0" w:tplc="0809000F">
      <w:start w:val="1"/>
      <w:numFmt w:val="decimal"/>
      <w:lvlText w:val="%1."/>
      <w:lvlJc w:val="left"/>
      <w:pPr>
        <w:ind w:left="719" w:hanging="360"/>
      </w:p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6" w15:restartNumberingAfterBreak="0">
    <w:nsid w:val="45081508"/>
    <w:multiLevelType w:val="hybridMultilevel"/>
    <w:tmpl w:val="0EC84964"/>
    <w:lvl w:ilvl="0" w:tplc="E04EB3F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9E35E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EA988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AA3A5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061F8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8AEE1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84B4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3027F0">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3A071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0C3091"/>
    <w:multiLevelType w:val="multilevel"/>
    <w:tmpl w:val="52EED71A"/>
    <w:lvl w:ilvl="0">
      <w:start w:val="1"/>
      <w:numFmt w:val="bullet"/>
      <w:lvlText w:val=""/>
      <w:lvlJc w:val="left"/>
      <w:pPr>
        <w:ind w:left="4897" w:hanging="360"/>
      </w:pPr>
      <w:rPr>
        <w:rFonts w:ascii="Symbol" w:hAnsi="Symbol" w:hint="default"/>
      </w:rPr>
    </w:lvl>
    <w:lvl w:ilvl="1">
      <w:start w:val="1"/>
      <w:numFmt w:val="decimal"/>
      <w:isLgl/>
      <w:lvlText w:val="%1.%2"/>
      <w:lvlJc w:val="left"/>
      <w:pPr>
        <w:ind w:left="2115" w:hanging="555"/>
      </w:pPr>
      <w:rPr>
        <w:rFonts w:hint="default"/>
      </w:rPr>
    </w:lvl>
    <w:lvl w:ilvl="2">
      <w:start w:val="1"/>
      <w:numFmt w:val="decimal"/>
      <w:isLgl/>
      <w:lvlText w:val="%1.%2.%3"/>
      <w:lvlJc w:val="left"/>
      <w:pPr>
        <w:ind w:left="1941" w:hanging="720"/>
      </w:pPr>
      <w:rPr>
        <w:rFonts w:hint="default"/>
      </w:rPr>
    </w:lvl>
    <w:lvl w:ilvl="3">
      <w:start w:val="1"/>
      <w:numFmt w:val="decimal"/>
      <w:isLgl/>
      <w:lvlText w:val="%1.%2.%3.%4"/>
      <w:lvlJc w:val="left"/>
      <w:pPr>
        <w:ind w:left="1941" w:hanging="720"/>
      </w:pPr>
      <w:rPr>
        <w:rFonts w:hint="default"/>
      </w:rPr>
    </w:lvl>
    <w:lvl w:ilvl="4">
      <w:start w:val="1"/>
      <w:numFmt w:val="decimal"/>
      <w:isLgl/>
      <w:lvlText w:val="%1.%2.%3.%4.%5"/>
      <w:lvlJc w:val="left"/>
      <w:pPr>
        <w:ind w:left="2301" w:hanging="1080"/>
      </w:pPr>
      <w:rPr>
        <w:rFonts w:hint="default"/>
      </w:rPr>
    </w:lvl>
    <w:lvl w:ilvl="5">
      <w:start w:val="1"/>
      <w:numFmt w:val="decimal"/>
      <w:isLgl/>
      <w:lvlText w:val="%1.%2.%3.%4.%5.%6"/>
      <w:lvlJc w:val="left"/>
      <w:pPr>
        <w:ind w:left="2301" w:hanging="1080"/>
      </w:pPr>
      <w:rPr>
        <w:rFonts w:hint="default"/>
      </w:rPr>
    </w:lvl>
    <w:lvl w:ilvl="6">
      <w:start w:val="1"/>
      <w:numFmt w:val="decimal"/>
      <w:isLgl/>
      <w:lvlText w:val="%1.%2.%3.%4.%5.%6.%7"/>
      <w:lvlJc w:val="left"/>
      <w:pPr>
        <w:ind w:left="2661" w:hanging="1440"/>
      </w:pPr>
      <w:rPr>
        <w:rFonts w:hint="default"/>
      </w:rPr>
    </w:lvl>
    <w:lvl w:ilvl="7">
      <w:start w:val="1"/>
      <w:numFmt w:val="decimal"/>
      <w:isLgl/>
      <w:lvlText w:val="%1.%2.%3.%4.%5.%6.%7.%8"/>
      <w:lvlJc w:val="left"/>
      <w:pPr>
        <w:ind w:left="2661" w:hanging="1440"/>
      </w:pPr>
      <w:rPr>
        <w:rFonts w:hint="default"/>
      </w:rPr>
    </w:lvl>
    <w:lvl w:ilvl="8">
      <w:start w:val="1"/>
      <w:numFmt w:val="decimal"/>
      <w:isLgl/>
      <w:lvlText w:val="%1.%2.%3.%4.%5.%6.%7.%8.%9"/>
      <w:lvlJc w:val="left"/>
      <w:pPr>
        <w:ind w:left="3021" w:hanging="1800"/>
      </w:pPr>
      <w:rPr>
        <w:rFonts w:hint="default"/>
      </w:rPr>
    </w:lvl>
  </w:abstractNum>
  <w:abstractNum w:abstractNumId="8" w15:restartNumberingAfterBreak="0">
    <w:nsid w:val="683A53B5"/>
    <w:multiLevelType w:val="hybridMultilevel"/>
    <w:tmpl w:val="2E1AF540"/>
    <w:lvl w:ilvl="0" w:tplc="392CDC2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C96279C">
      <w:start w:val="1"/>
      <w:numFmt w:val="bullet"/>
      <w:lvlText w:val="o"/>
      <w:lvlJc w:val="left"/>
      <w:pPr>
        <w:ind w:left="7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04B7D2">
      <w:start w:val="1"/>
      <w:numFmt w:val="bullet"/>
      <w:lvlRestart w:val="0"/>
      <w:lvlText w:val="▪"/>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8077DA">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124D75A">
      <w:start w:val="1"/>
      <w:numFmt w:val="bullet"/>
      <w:lvlText w:val="o"/>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F07928">
      <w:start w:val="1"/>
      <w:numFmt w:val="bullet"/>
      <w:lvlText w:val="▪"/>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8C5638">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AC9CBA">
      <w:start w:val="1"/>
      <w:numFmt w:val="bullet"/>
      <w:lvlText w:val="o"/>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AE5B24">
      <w:start w:val="1"/>
      <w:numFmt w:val="bullet"/>
      <w:lvlText w:val="▪"/>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6"/>
  </w:num>
  <w:num w:numId="3">
    <w:abstractNumId w:val="8"/>
  </w:num>
  <w:num w:numId="4">
    <w:abstractNumId w:val="3"/>
  </w:num>
  <w:num w:numId="5">
    <w:abstractNumId w:val="5"/>
  </w:num>
  <w:num w:numId="6">
    <w:abstractNumId w:val="4"/>
  </w:num>
  <w:num w:numId="7">
    <w:abstractNumId w:val="9"/>
  </w:num>
  <w:num w:numId="8">
    <w:abstractNumId w:val="2"/>
  </w:num>
  <w:num w:numId="9">
    <w:abstractNumId w:val="1"/>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70"/>
    <w:rsid w:val="00020C14"/>
    <w:rsid w:val="00021325"/>
    <w:rsid w:val="000360C2"/>
    <w:rsid w:val="00045F50"/>
    <w:rsid w:val="0005567B"/>
    <w:rsid w:val="000764D7"/>
    <w:rsid w:val="000C2F63"/>
    <w:rsid w:val="000D7F5B"/>
    <w:rsid w:val="000E24EB"/>
    <w:rsid w:val="000F090D"/>
    <w:rsid w:val="000F3FB5"/>
    <w:rsid w:val="000F492F"/>
    <w:rsid w:val="00106B70"/>
    <w:rsid w:val="00106E36"/>
    <w:rsid w:val="0013048D"/>
    <w:rsid w:val="00150202"/>
    <w:rsid w:val="001538D4"/>
    <w:rsid w:val="00164B25"/>
    <w:rsid w:val="0017288F"/>
    <w:rsid w:val="00177CC0"/>
    <w:rsid w:val="00191D04"/>
    <w:rsid w:val="00193354"/>
    <w:rsid w:val="00197E0F"/>
    <w:rsid w:val="001D2BBE"/>
    <w:rsid w:val="001F302E"/>
    <w:rsid w:val="00204B12"/>
    <w:rsid w:val="00206C6F"/>
    <w:rsid w:val="00211042"/>
    <w:rsid w:val="00224E6C"/>
    <w:rsid w:val="00245089"/>
    <w:rsid w:val="00245842"/>
    <w:rsid w:val="0024595D"/>
    <w:rsid w:val="002555AA"/>
    <w:rsid w:val="0025749B"/>
    <w:rsid w:val="0026690D"/>
    <w:rsid w:val="00270F46"/>
    <w:rsid w:val="00287FA3"/>
    <w:rsid w:val="002B0B23"/>
    <w:rsid w:val="002B6ACD"/>
    <w:rsid w:val="002C4F00"/>
    <w:rsid w:val="002D762A"/>
    <w:rsid w:val="002F2305"/>
    <w:rsid w:val="002F28E3"/>
    <w:rsid w:val="00321424"/>
    <w:rsid w:val="00331CAC"/>
    <w:rsid w:val="0033222C"/>
    <w:rsid w:val="00340852"/>
    <w:rsid w:val="00340DD2"/>
    <w:rsid w:val="00386E90"/>
    <w:rsid w:val="003B3215"/>
    <w:rsid w:val="003D7E16"/>
    <w:rsid w:val="003F5901"/>
    <w:rsid w:val="003F5D18"/>
    <w:rsid w:val="00405EB3"/>
    <w:rsid w:val="00406231"/>
    <w:rsid w:val="00410155"/>
    <w:rsid w:val="004111BE"/>
    <w:rsid w:val="00411338"/>
    <w:rsid w:val="00413AC7"/>
    <w:rsid w:val="00422939"/>
    <w:rsid w:val="004405D0"/>
    <w:rsid w:val="00450353"/>
    <w:rsid w:val="004550DF"/>
    <w:rsid w:val="00456967"/>
    <w:rsid w:val="00476C3F"/>
    <w:rsid w:val="004807D0"/>
    <w:rsid w:val="00484ED4"/>
    <w:rsid w:val="00485FD3"/>
    <w:rsid w:val="00493063"/>
    <w:rsid w:val="00495E7A"/>
    <w:rsid w:val="00497D30"/>
    <w:rsid w:val="004B07C8"/>
    <w:rsid w:val="004B16CD"/>
    <w:rsid w:val="004B5051"/>
    <w:rsid w:val="004D261A"/>
    <w:rsid w:val="004E216B"/>
    <w:rsid w:val="004E57FB"/>
    <w:rsid w:val="004F06A0"/>
    <w:rsid w:val="004F233E"/>
    <w:rsid w:val="004F51E7"/>
    <w:rsid w:val="00515910"/>
    <w:rsid w:val="00517AA7"/>
    <w:rsid w:val="00526B30"/>
    <w:rsid w:val="005306B0"/>
    <w:rsid w:val="00540F4C"/>
    <w:rsid w:val="00543D22"/>
    <w:rsid w:val="00556FE8"/>
    <w:rsid w:val="005644A3"/>
    <w:rsid w:val="00566397"/>
    <w:rsid w:val="00567136"/>
    <w:rsid w:val="0057377F"/>
    <w:rsid w:val="00593F21"/>
    <w:rsid w:val="005A24CC"/>
    <w:rsid w:val="005A2572"/>
    <w:rsid w:val="005A73EC"/>
    <w:rsid w:val="005A7F6E"/>
    <w:rsid w:val="005B2168"/>
    <w:rsid w:val="005C53D1"/>
    <w:rsid w:val="005C575E"/>
    <w:rsid w:val="0060631C"/>
    <w:rsid w:val="00631922"/>
    <w:rsid w:val="00647854"/>
    <w:rsid w:val="00672CEF"/>
    <w:rsid w:val="00676B0E"/>
    <w:rsid w:val="00693E67"/>
    <w:rsid w:val="006A4C89"/>
    <w:rsid w:val="006D0FE2"/>
    <w:rsid w:val="006D292D"/>
    <w:rsid w:val="006D57B9"/>
    <w:rsid w:val="006E3357"/>
    <w:rsid w:val="006E34A3"/>
    <w:rsid w:val="006F4A20"/>
    <w:rsid w:val="006F619E"/>
    <w:rsid w:val="0071254F"/>
    <w:rsid w:val="0071300B"/>
    <w:rsid w:val="00737236"/>
    <w:rsid w:val="00741385"/>
    <w:rsid w:val="00766374"/>
    <w:rsid w:val="00784667"/>
    <w:rsid w:val="007938DC"/>
    <w:rsid w:val="007C36AC"/>
    <w:rsid w:val="007E0856"/>
    <w:rsid w:val="007F0E1F"/>
    <w:rsid w:val="007F39D1"/>
    <w:rsid w:val="00811A56"/>
    <w:rsid w:val="0081675E"/>
    <w:rsid w:val="008207BA"/>
    <w:rsid w:val="008454B4"/>
    <w:rsid w:val="00850117"/>
    <w:rsid w:val="00852538"/>
    <w:rsid w:val="00852F59"/>
    <w:rsid w:val="008579CC"/>
    <w:rsid w:val="00864624"/>
    <w:rsid w:val="00872CEF"/>
    <w:rsid w:val="00885B2E"/>
    <w:rsid w:val="0089726D"/>
    <w:rsid w:val="008A13EC"/>
    <w:rsid w:val="008A164C"/>
    <w:rsid w:val="008B58EE"/>
    <w:rsid w:val="008B6C7E"/>
    <w:rsid w:val="008C18FA"/>
    <w:rsid w:val="008E12BF"/>
    <w:rsid w:val="008E1500"/>
    <w:rsid w:val="008E25A6"/>
    <w:rsid w:val="009258FB"/>
    <w:rsid w:val="00934E0D"/>
    <w:rsid w:val="009470A2"/>
    <w:rsid w:val="009471BE"/>
    <w:rsid w:val="00954B73"/>
    <w:rsid w:val="00957A93"/>
    <w:rsid w:val="00967233"/>
    <w:rsid w:val="00970D22"/>
    <w:rsid w:val="009735F6"/>
    <w:rsid w:val="00981759"/>
    <w:rsid w:val="00982BCD"/>
    <w:rsid w:val="009873C0"/>
    <w:rsid w:val="00993470"/>
    <w:rsid w:val="009B796E"/>
    <w:rsid w:val="009D04D9"/>
    <w:rsid w:val="009E228F"/>
    <w:rsid w:val="009F0C9F"/>
    <w:rsid w:val="00A40860"/>
    <w:rsid w:val="00A80520"/>
    <w:rsid w:val="00A831DE"/>
    <w:rsid w:val="00A85BEA"/>
    <w:rsid w:val="00A8613E"/>
    <w:rsid w:val="00A905AD"/>
    <w:rsid w:val="00A942C7"/>
    <w:rsid w:val="00AA4983"/>
    <w:rsid w:val="00AB1FE8"/>
    <w:rsid w:val="00AE2CBE"/>
    <w:rsid w:val="00AF651A"/>
    <w:rsid w:val="00B20EA9"/>
    <w:rsid w:val="00B25410"/>
    <w:rsid w:val="00B274DD"/>
    <w:rsid w:val="00B404D1"/>
    <w:rsid w:val="00B424FB"/>
    <w:rsid w:val="00B4518B"/>
    <w:rsid w:val="00B4590E"/>
    <w:rsid w:val="00B533DB"/>
    <w:rsid w:val="00B56E0C"/>
    <w:rsid w:val="00B653A1"/>
    <w:rsid w:val="00B87C69"/>
    <w:rsid w:val="00B90ABE"/>
    <w:rsid w:val="00BB3B69"/>
    <w:rsid w:val="00BB4A13"/>
    <w:rsid w:val="00BC3508"/>
    <w:rsid w:val="00BC6864"/>
    <w:rsid w:val="00BE74C5"/>
    <w:rsid w:val="00BF4679"/>
    <w:rsid w:val="00C16DDB"/>
    <w:rsid w:val="00C25929"/>
    <w:rsid w:val="00C34F2D"/>
    <w:rsid w:val="00C35BBF"/>
    <w:rsid w:val="00C36694"/>
    <w:rsid w:val="00C51450"/>
    <w:rsid w:val="00C610FB"/>
    <w:rsid w:val="00C622C0"/>
    <w:rsid w:val="00C62357"/>
    <w:rsid w:val="00C953D9"/>
    <w:rsid w:val="00CA0533"/>
    <w:rsid w:val="00CC7307"/>
    <w:rsid w:val="00CD5B8C"/>
    <w:rsid w:val="00CE4200"/>
    <w:rsid w:val="00CF467A"/>
    <w:rsid w:val="00CF561E"/>
    <w:rsid w:val="00CF6A47"/>
    <w:rsid w:val="00D101D7"/>
    <w:rsid w:val="00D11329"/>
    <w:rsid w:val="00D2121C"/>
    <w:rsid w:val="00D25D8F"/>
    <w:rsid w:val="00D3242F"/>
    <w:rsid w:val="00D33A23"/>
    <w:rsid w:val="00D34B03"/>
    <w:rsid w:val="00D4523C"/>
    <w:rsid w:val="00D45E11"/>
    <w:rsid w:val="00D46382"/>
    <w:rsid w:val="00D47398"/>
    <w:rsid w:val="00D62CAB"/>
    <w:rsid w:val="00D70021"/>
    <w:rsid w:val="00D75605"/>
    <w:rsid w:val="00D86F11"/>
    <w:rsid w:val="00D87E60"/>
    <w:rsid w:val="00DB0E5F"/>
    <w:rsid w:val="00DB45FC"/>
    <w:rsid w:val="00DB7B2A"/>
    <w:rsid w:val="00E03865"/>
    <w:rsid w:val="00E04F7B"/>
    <w:rsid w:val="00E20027"/>
    <w:rsid w:val="00E27FEE"/>
    <w:rsid w:val="00E34AE8"/>
    <w:rsid w:val="00E41AC4"/>
    <w:rsid w:val="00E430B8"/>
    <w:rsid w:val="00E6170B"/>
    <w:rsid w:val="00E666C4"/>
    <w:rsid w:val="00E75431"/>
    <w:rsid w:val="00EA1DB7"/>
    <w:rsid w:val="00EC7F3E"/>
    <w:rsid w:val="00EE1F08"/>
    <w:rsid w:val="00EE33F7"/>
    <w:rsid w:val="00EE6B90"/>
    <w:rsid w:val="00EF1677"/>
    <w:rsid w:val="00F01BA9"/>
    <w:rsid w:val="00F076C3"/>
    <w:rsid w:val="00F33438"/>
    <w:rsid w:val="00F41054"/>
    <w:rsid w:val="00F4705E"/>
    <w:rsid w:val="00F50DB3"/>
    <w:rsid w:val="00F6556D"/>
    <w:rsid w:val="00F671CA"/>
    <w:rsid w:val="00F70C9C"/>
    <w:rsid w:val="00F7530C"/>
    <w:rsid w:val="00F812AB"/>
    <w:rsid w:val="00F83214"/>
    <w:rsid w:val="00FA0AA7"/>
    <w:rsid w:val="00FA27D0"/>
    <w:rsid w:val="00FA35AC"/>
    <w:rsid w:val="00FF5AE4"/>
    <w:rsid w:val="00FF7A12"/>
    <w:rsid w:val="04AC118A"/>
    <w:rsid w:val="058671E7"/>
    <w:rsid w:val="06F87779"/>
    <w:rsid w:val="0A51C07E"/>
    <w:rsid w:val="0D74D087"/>
    <w:rsid w:val="0E59E43C"/>
    <w:rsid w:val="0FD38F6D"/>
    <w:rsid w:val="10F45C84"/>
    <w:rsid w:val="122F3F6B"/>
    <w:rsid w:val="1491AF1F"/>
    <w:rsid w:val="157AD22A"/>
    <w:rsid w:val="15AADB43"/>
    <w:rsid w:val="167FDF0C"/>
    <w:rsid w:val="1E93EA0D"/>
    <w:rsid w:val="1ECE4F6D"/>
    <w:rsid w:val="20D1D38F"/>
    <w:rsid w:val="21B5A9FB"/>
    <w:rsid w:val="251AF53E"/>
    <w:rsid w:val="27392888"/>
    <w:rsid w:val="2A331CD6"/>
    <w:rsid w:val="2AA4F8BE"/>
    <w:rsid w:val="2CE4058C"/>
    <w:rsid w:val="2DA367F9"/>
    <w:rsid w:val="313C6E4A"/>
    <w:rsid w:val="317151DC"/>
    <w:rsid w:val="318BCB4F"/>
    <w:rsid w:val="343AA02D"/>
    <w:rsid w:val="347F34D3"/>
    <w:rsid w:val="34DB3E40"/>
    <w:rsid w:val="394779B4"/>
    <w:rsid w:val="39FC580E"/>
    <w:rsid w:val="3A4EE576"/>
    <w:rsid w:val="3E405892"/>
    <w:rsid w:val="3FC63622"/>
    <w:rsid w:val="439C8C09"/>
    <w:rsid w:val="43F8259C"/>
    <w:rsid w:val="44860813"/>
    <w:rsid w:val="45066A3C"/>
    <w:rsid w:val="4777F77C"/>
    <w:rsid w:val="47C640EB"/>
    <w:rsid w:val="491CB2A5"/>
    <w:rsid w:val="4B314C49"/>
    <w:rsid w:val="4B819BD0"/>
    <w:rsid w:val="4E9623D9"/>
    <w:rsid w:val="4EF9D2CB"/>
    <w:rsid w:val="4F6872A9"/>
    <w:rsid w:val="521F1AD9"/>
    <w:rsid w:val="536302BC"/>
    <w:rsid w:val="552FD329"/>
    <w:rsid w:val="5532C881"/>
    <w:rsid w:val="586F821E"/>
    <w:rsid w:val="58D514B2"/>
    <w:rsid w:val="5B2F8CD1"/>
    <w:rsid w:val="5D4E80D6"/>
    <w:rsid w:val="606DB9F8"/>
    <w:rsid w:val="640449CF"/>
    <w:rsid w:val="66D075FB"/>
    <w:rsid w:val="67EA25C5"/>
    <w:rsid w:val="6971447D"/>
    <w:rsid w:val="6D7AD8B1"/>
    <w:rsid w:val="6DF39AE2"/>
    <w:rsid w:val="6E3B20A5"/>
    <w:rsid w:val="71B8D3E6"/>
    <w:rsid w:val="74804ABC"/>
    <w:rsid w:val="75198C46"/>
    <w:rsid w:val="7694FBDD"/>
    <w:rsid w:val="77CD5BB0"/>
    <w:rsid w:val="77F0625B"/>
    <w:rsid w:val="79B0359F"/>
    <w:rsid w:val="7A01297B"/>
    <w:rsid w:val="7F70F1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9C73C"/>
  <w15:chartTrackingRefBased/>
  <w15:docId w15:val="{C42173D6-C63D-4CDD-BBE8-B5426276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06B70"/>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0360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13AC7"/>
    <w:pPr>
      <w:ind w:left="12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B70"/>
    <w:pPr>
      <w:tabs>
        <w:tab w:val="center" w:pos="4513"/>
        <w:tab w:val="right" w:pos="9026"/>
      </w:tabs>
    </w:pPr>
  </w:style>
  <w:style w:type="character" w:customStyle="1" w:styleId="HeaderChar">
    <w:name w:val="Header Char"/>
    <w:basedOn w:val="DefaultParagraphFont"/>
    <w:link w:val="Header"/>
    <w:uiPriority w:val="99"/>
    <w:rsid w:val="00106B70"/>
  </w:style>
  <w:style w:type="paragraph" w:styleId="Footer">
    <w:name w:val="footer"/>
    <w:basedOn w:val="Normal"/>
    <w:link w:val="FooterChar"/>
    <w:uiPriority w:val="99"/>
    <w:unhideWhenUsed/>
    <w:rsid w:val="00106B70"/>
    <w:pPr>
      <w:tabs>
        <w:tab w:val="center" w:pos="4513"/>
        <w:tab w:val="right" w:pos="9026"/>
      </w:tabs>
    </w:pPr>
  </w:style>
  <w:style w:type="character" w:customStyle="1" w:styleId="FooterChar">
    <w:name w:val="Footer Char"/>
    <w:basedOn w:val="DefaultParagraphFont"/>
    <w:link w:val="Footer"/>
    <w:uiPriority w:val="99"/>
    <w:rsid w:val="00106B70"/>
  </w:style>
  <w:style w:type="paragraph" w:styleId="BodyText">
    <w:name w:val="Body Text"/>
    <w:basedOn w:val="Normal"/>
    <w:link w:val="BodyTextChar"/>
    <w:uiPriority w:val="1"/>
    <w:qFormat/>
    <w:rsid w:val="00106B70"/>
    <w:rPr>
      <w:sz w:val="24"/>
      <w:szCs w:val="24"/>
    </w:rPr>
  </w:style>
  <w:style w:type="character" w:customStyle="1" w:styleId="BodyTextChar">
    <w:name w:val="Body Text Char"/>
    <w:basedOn w:val="DefaultParagraphFont"/>
    <w:link w:val="BodyText"/>
    <w:uiPriority w:val="1"/>
    <w:rsid w:val="00106B70"/>
    <w:rPr>
      <w:rFonts w:ascii="Arial" w:eastAsia="Arial" w:hAnsi="Arial" w:cs="Arial"/>
      <w:sz w:val="24"/>
      <w:szCs w:val="24"/>
      <w:lang w:val="en-US"/>
    </w:rPr>
  </w:style>
  <w:style w:type="character" w:customStyle="1" w:styleId="Heading2Char">
    <w:name w:val="Heading 2 Char"/>
    <w:basedOn w:val="DefaultParagraphFont"/>
    <w:link w:val="Heading2"/>
    <w:uiPriority w:val="1"/>
    <w:rsid w:val="00413AC7"/>
    <w:rPr>
      <w:rFonts w:ascii="Arial" w:eastAsia="Arial" w:hAnsi="Arial" w:cs="Arial"/>
      <w:b/>
      <w:bCs/>
      <w:lang w:val="en-US"/>
    </w:rPr>
  </w:style>
  <w:style w:type="paragraph" w:styleId="ListParagraph">
    <w:name w:val="List Paragraph"/>
    <w:basedOn w:val="Normal"/>
    <w:uiPriority w:val="34"/>
    <w:qFormat/>
    <w:rsid w:val="00413AC7"/>
    <w:pPr>
      <w:spacing w:before="6"/>
      <w:ind w:left="1221" w:hanging="360"/>
    </w:pPr>
  </w:style>
  <w:style w:type="character" w:styleId="Hyperlink">
    <w:name w:val="Hyperlink"/>
    <w:basedOn w:val="DefaultParagraphFont"/>
    <w:uiPriority w:val="99"/>
    <w:unhideWhenUsed/>
    <w:rsid w:val="00BC6864"/>
    <w:rPr>
      <w:color w:val="0563C1" w:themeColor="hyperlink"/>
      <w:u w:val="single"/>
    </w:rPr>
  </w:style>
  <w:style w:type="paragraph" w:styleId="NoSpacing">
    <w:name w:val="No Spacing"/>
    <w:link w:val="NoSpacingChar"/>
    <w:uiPriority w:val="1"/>
    <w:qFormat/>
    <w:rsid w:val="0017288F"/>
    <w:pPr>
      <w:widowControl w:val="0"/>
      <w:autoSpaceDE w:val="0"/>
      <w:autoSpaceDN w:val="0"/>
      <w:spacing w:after="0" w:line="240" w:lineRule="auto"/>
    </w:pPr>
    <w:rPr>
      <w:rFonts w:ascii="Arial" w:eastAsia="Arial" w:hAnsi="Arial" w:cs="Arial"/>
      <w:lang w:val="en-US"/>
    </w:rPr>
  </w:style>
  <w:style w:type="character" w:styleId="Emphasis">
    <w:name w:val="Emphasis"/>
    <w:qFormat/>
    <w:rsid w:val="00982BCD"/>
    <w:rPr>
      <w:b/>
      <w:bCs/>
      <w:i w:val="0"/>
      <w:iCs w:val="0"/>
    </w:rPr>
  </w:style>
  <w:style w:type="paragraph" w:styleId="NormalWeb">
    <w:name w:val="Normal (Web)"/>
    <w:basedOn w:val="Normal"/>
    <w:uiPriority w:val="99"/>
    <w:unhideWhenUsed/>
    <w:rsid w:val="00982BC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360C2"/>
    <w:rPr>
      <w:rFonts w:asciiTheme="majorHAnsi" w:eastAsiaTheme="majorEastAsia" w:hAnsiTheme="majorHAnsi" w:cstheme="majorBidi"/>
      <w:color w:val="2E74B5" w:themeColor="accent1" w:themeShade="BF"/>
      <w:sz w:val="32"/>
      <w:szCs w:val="32"/>
      <w:lang w:val="en-US"/>
    </w:rPr>
  </w:style>
  <w:style w:type="character" w:styleId="FollowedHyperlink">
    <w:name w:val="FollowedHyperlink"/>
    <w:basedOn w:val="DefaultParagraphFont"/>
    <w:uiPriority w:val="99"/>
    <w:semiHidden/>
    <w:unhideWhenUsed/>
    <w:rsid w:val="00F33438"/>
    <w:rPr>
      <w:color w:val="954F72" w:themeColor="followedHyperlink"/>
      <w:u w:val="single"/>
    </w:rPr>
  </w:style>
  <w:style w:type="paragraph" w:customStyle="1" w:styleId="TableParagraph">
    <w:name w:val="Table Paragraph"/>
    <w:basedOn w:val="Normal"/>
    <w:uiPriority w:val="1"/>
    <w:qFormat/>
    <w:rsid w:val="00B653A1"/>
    <w:pPr>
      <w:ind w:left="107"/>
    </w:pPr>
  </w:style>
  <w:style w:type="paragraph" w:styleId="Subtitle">
    <w:name w:val="Subtitle"/>
    <w:basedOn w:val="Normal"/>
    <w:next w:val="Normal"/>
    <w:link w:val="SubtitleChar"/>
    <w:uiPriority w:val="11"/>
    <w:qFormat/>
    <w:rsid w:val="00B653A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653A1"/>
    <w:rPr>
      <w:rFonts w:eastAsiaTheme="minorEastAsia"/>
      <w:color w:val="5A5A5A" w:themeColor="text1" w:themeTint="A5"/>
      <w:spacing w:val="15"/>
      <w:lang w:val="en-US"/>
    </w:rPr>
  </w:style>
  <w:style w:type="paragraph" w:styleId="BalloonText">
    <w:name w:val="Balloon Text"/>
    <w:basedOn w:val="Normal"/>
    <w:link w:val="BalloonTextChar"/>
    <w:uiPriority w:val="99"/>
    <w:semiHidden/>
    <w:unhideWhenUsed/>
    <w:rsid w:val="00857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9CC"/>
    <w:rPr>
      <w:rFonts w:ascii="Segoe UI" w:eastAsia="Arial" w:hAnsi="Segoe UI" w:cs="Segoe UI"/>
      <w:sz w:val="18"/>
      <w:szCs w:val="18"/>
      <w:lang w:val="en-US"/>
    </w:rPr>
  </w:style>
  <w:style w:type="character" w:customStyle="1" w:styleId="s1">
    <w:name w:val="s1"/>
    <w:basedOn w:val="DefaultParagraphFont"/>
    <w:rsid w:val="00495E7A"/>
  </w:style>
  <w:style w:type="paragraph" w:customStyle="1" w:styleId="p3">
    <w:name w:val="p3"/>
    <w:basedOn w:val="Normal"/>
    <w:rsid w:val="00495E7A"/>
    <w:pPr>
      <w:widowControl/>
      <w:autoSpaceDE/>
      <w:autoSpaceDN/>
      <w:jc w:val="center"/>
    </w:pPr>
    <w:rPr>
      <w:rFonts w:eastAsia="Times New Roman"/>
      <w:sz w:val="17"/>
      <w:szCs w:val="17"/>
    </w:rPr>
  </w:style>
  <w:style w:type="paragraph" w:customStyle="1" w:styleId="Default">
    <w:name w:val="Default"/>
    <w:rsid w:val="005A7F6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F5D18"/>
    <w:rPr>
      <w:sz w:val="16"/>
      <w:szCs w:val="16"/>
    </w:rPr>
  </w:style>
  <w:style w:type="paragraph" w:styleId="CommentText">
    <w:name w:val="annotation text"/>
    <w:basedOn w:val="Normal"/>
    <w:link w:val="CommentTextChar"/>
    <w:uiPriority w:val="99"/>
    <w:semiHidden/>
    <w:unhideWhenUsed/>
    <w:rsid w:val="003F5D18"/>
    <w:rPr>
      <w:sz w:val="20"/>
      <w:szCs w:val="20"/>
    </w:rPr>
  </w:style>
  <w:style w:type="character" w:customStyle="1" w:styleId="CommentTextChar">
    <w:name w:val="Comment Text Char"/>
    <w:basedOn w:val="DefaultParagraphFont"/>
    <w:link w:val="CommentText"/>
    <w:uiPriority w:val="99"/>
    <w:semiHidden/>
    <w:rsid w:val="003F5D18"/>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3F5D18"/>
    <w:rPr>
      <w:b/>
      <w:bCs/>
    </w:rPr>
  </w:style>
  <w:style w:type="character" w:customStyle="1" w:styleId="CommentSubjectChar">
    <w:name w:val="Comment Subject Char"/>
    <w:basedOn w:val="CommentTextChar"/>
    <w:link w:val="CommentSubject"/>
    <w:uiPriority w:val="99"/>
    <w:semiHidden/>
    <w:rsid w:val="003F5D18"/>
    <w:rPr>
      <w:rFonts w:ascii="Arial" w:eastAsia="Arial" w:hAnsi="Arial" w:cs="Arial"/>
      <w:b/>
      <w:bCs/>
      <w:sz w:val="20"/>
      <w:szCs w:val="20"/>
      <w:lang w:val="en-US"/>
    </w:rPr>
  </w:style>
  <w:style w:type="character" w:customStyle="1" w:styleId="NoSpacingChar">
    <w:name w:val="No Spacing Char"/>
    <w:basedOn w:val="DefaultParagraphFont"/>
    <w:link w:val="NoSpacing"/>
    <w:uiPriority w:val="1"/>
    <w:rsid w:val="00D4523C"/>
    <w:rPr>
      <w:rFonts w:ascii="Arial" w:eastAsia="Arial" w:hAnsi="Arial" w:cs="Arial"/>
      <w:lang w:val="en-US"/>
    </w:rPr>
  </w:style>
  <w:style w:type="table" w:styleId="TableGrid">
    <w:name w:val="Table Grid"/>
    <w:basedOn w:val="TableNormal"/>
    <w:uiPriority w:val="39"/>
    <w:rsid w:val="00D4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5749B"/>
    <w:pPr>
      <w:widowControl/>
      <w:autoSpaceDE/>
      <w:autoSpaceDN/>
      <w:spacing w:line="259" w:lineRule="auto"/>
      <w:outlineLvl w:val="9"/>
    </w:pPr>
    <w:rPr>
      <w:lang w:val="en-US"/>
    </w:rPr>
  </w:style>
  <w:style w:type="paragraph" w:styleId="TOC2">
    <w:name w:val="toc 2"/>
    <w:basedOn w:val="Normal"/>
    <w:next w:val="Normal"/>
    <w:autoRedefine/>
    <w:uiPriority w:val="39"/>
    <w:unhideWhenUsed/>
    <w:rsid w:val="0025749B"/>
    <w:pPr>
      <w:tabs>
        <w:tab w:val="left" w:pos="709"/>
        <w:tab w:val="right" w:leader="dot" w:pos="9322"/>
      </w:tabs>
      <w:spacing w:after="100"/>
      <w:ind w:left="220"/>
    </w:pPr>
    <w:rPr>
      <w:noProof/>
      <w:color w:val="2E74B5" w:themeColor="accent1" w:themeShade="BF"/>
    </w:rPr>
  </w:style>
  <w:style w:type="paragraph" w:customStyle="1" w:styleId="1bodycopy10pt">
    <w:name w:val="1 body copy 10pt"/>
    <w:basedOn w:val="Normal"/>
    <w:link w:val="1bodycopy10ptChar"/>
    <w:qFormat/>
    <w:rsid w:val="00EC7F3E"/>
    <w:pPr>
      <w:widowControl/>
      <w:autoSpaceDE/>
      <w:autoSpaceDN/>
      <w:spacing w:after="120"/>
    </w:pPr>
    <w:rPr>
      <w:rFonts w:eastAsia="MS Mincho" w:cs="Times New Roman"/>
      <w:sz w:val="20"/>
      <w:szCs w:val="24"/>
      <w:lang w:val="en-US"/>
    </w:rPr>
  </w:style>
  <w:style w:type="paragraph" w:customStyle="1" w:styleId="4Bulletedcopyblue">
    <w:name w:val="4 Bulleted copy blue"/>
    <w:basedOn w:val="Normal"/>
    <w:qFormat/>
    <w:rsid w:val="00EC7F3E"/>
    <w:pPr>
      <w:widowControl/>
      <w:numPr>
        <w:numId w:val="7"/>
      </w:numPr>
      <w:autoSpaceDE/>
      <w:autoSpaceDN/>
      <w:spacing w:after="120"/>
    </w:pPr>
    <w:rPr>
      <w:rFonts w:eastAsia="MS Mincho"/>
      <w:sz w:val="20"/>
      <w:szCs w:val="20"/>
      <w:lang w:val="en-US"/>
    </w:rPr>
  </w:style>
  <w:style w:type="character" w:customStyle="1" w:styleId="1bodycopy10ptChar">
    <w:name w:val="1 body copy 10pt Char"/>
    <w:link w:val="1bodycopy10pt"/>
    <w:rsid w:val="00EC7F3E"/>
    <w:rPr>
      <w:rFonts w:ascii="Arial" w:eastAsia="MS Mincho" w:hAnsi="Arial" w:cs="Times New Roman"/>
      <w:sz w:val="20"/>
      <w:szCs w:val="24"/>
      <w:lang w:val="en-US"/>
    </w:rPr>
  </w:style>
  <w:style w:type="paragraph" w:customStyle="1" w:styleId="Tablecopybulleted">
    <w:name w:val="Table copy bulleted"/>
    <w:basedOn w:val="Normal"/>
    <w:qFormat/>
    <w:rsid w:val="007C36AC"/>
    <w:pPr>
      <w:keepLines/>
      <w:widowControl/>
      <w:numPr>
        <w:numId w:val="10"/>
      </w:numPr>
      <w:autoSpaceDE/>
      <w:autoSpaceDN/>
      <w:spacing w:after="60"/>
      <w:textboxTightWrap w:val="allLines"/>
    </w:pPr>
    <w:rPr>
      <w:rFonts w:eastAsia="MS Mincho"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9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equality-act-2010-advice-for-schoo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0/15/schedule/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e\Downloads\Polici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0212a75-5980-427c-9d3d-cda2e155189e">
      <UserInfo>
        <DisplayName>Kyrstie Stubbs</DisplayName>
        <AccountId>206</AccountId>
        <AccountType/>
      </UserInfo>
    </SharedWithUsers>
    <lcf76f155ced4ddcb4097134ff3c332f xmlns="08b7b019-71f6-46c5-9267-1b2bd05c7bc2">
      <Terms xmlns="http://schemas.microsoft.com/office/infopath/2007/PartnerControls"/>
    </lcf76f155ced4ddcb4097134ff3c332f>
    <TaxCatchAll xmlns="70212a75-5980-427c-9d3d-cda2e155189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21D3B5C07329499BFB0CF02005F8C8" ma:contentTypeVersion="14" ma:contentTypeDescription="Create a new document." ma:contentTypeScope="" ma:versionID="8e3ad08070a1c4103f6b31cc0056a22f">
  <xsd:schema xmlns:xsd="http://www.w3.org/2001/XMLSchema" xmlns:xs="http://www.w3.org/2001/XMLSchema" xmlns:p="http://schemas.microsoft.com/office/2006/metadata/properties" xmlns:ns2="08b7b019-71f6-46c5-9267-1b2bd05c7bc2" xmlns:ns3="70212a75-5980-427c-9d3d-cda2e155189e" targetNamespace="http://schemas.microsoft.com/office/2006/metadata/properties" ma:root="true" ma:fieldsID="8b597aa9f61a2c59a23e09fce63b3341" ns2:_="" ns3:_="">
    <xsd:import namespace="08b7b019-71f6-46c5-9267-1b2bd05c7bc2"/>
    <xsd:import namespace="70212a75-5980-427c-9d3d-cda2e15518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7b019-71f6-46c5-9267-1b2bd05c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12a75-5980-427c-9d3d-cda2e15518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d6c782-708d-49b6-a588-538875a1ef51}" ma:internalName="TaxCatchAll" ma:showField="CatchAllData" ma:web="70212a75-5980-427c-9d3d-cda2e1551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261A-542B-4A68-8A87-AF018073C37F}">
  <ds:schemaRefs>
    <ds:schemaRef ds:uri="http://schemas.microsoft.com/sharepoint/v3/contenttype/forms"/>
  </ds:schemaRefs>
</ds:datastoreItem>
</file>

<file path=customXml/itemProps2.xml><?xml version="1.0" encoding="utf-8"?>
<ds:datastoreItem xmlns:ds="http://schemas.openxmlformats.org/officeDocument/2006/customXml" ds:itemID="{9340BDF9-8D77-4964-97B5-D45008633E22}">
  <ds:schemaRefs>
    <ds:schemaRef ds:uri="http://schemas.microsoft.com/office/2006/documentManagement/types"/>
    <ds:schemaRef ds:uri="http://purl.org/dc/elements/1.1/"/>
    <ds:schemaRef ds:uri="http://schemas.microsoft.com/office/2006/metadata/properties"/>
    <ds:schemaRef ds:uri="08b7b019-71f6-46c5-9267-1b2bd05c7bc2"/>
    <ds:schemaRef ds:uri="http://schemas.openxmlformats.org/package/2006/metadata/core-properties"/>
    <ds:schemaRef ds:uri="http://purl.org/dc/terms/"/>
    <ds:schemaRef ds:uri="http://schemas.microsoft.com/office/infopath/2007/PartnerControls"/>
    <ds:schemaRef ds:uri="70212a75-5980-427c-9d3d-cda2e155189e"/>
    <ds:schemaRef ds:uri="http://www.w3.org/XML/1998/namespace"/>
    <ds:schemaRef ds:uri="http://purl.org/dc/dcmitype/"/>
  </ds:schemaRefs>
</ds:datastoreItem>
</file>

<file path=customXml/itemProps3.xml><?xml version="1.0" encoding="utf-8"?>
<ds:datastoreItem xmlns:ds="http://schemas.openxmlformats.org/officeDocument/2006/customXml" ds:itemID="{D53323C3-FE37-4D5F-A125-8695E65A9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7b019-71f6-46c5-9267-1b2bd05c7bc2"/>
    <ds:schemaRef ds:uri="70212a75-5980-427c-9d3d-cda2e1551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82F60-0554-43D4-80DD-E7473265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template</Template>
  <TotalTime>1</TotalTime>
  <Pages>6</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Westfields PRU</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Ellis</dc:creator>
  <cp:keywords/>
  <dc:description/>
  <cp:lastModifiedBy>Curtis White</cp:lastModifiedBy>
  <cp:revision>2</cp:revision>
  <cp:lastPrinted>2018-02-14T11:10:00Z</cp:lastPrinted>
  <dcterms:created xsi:type="dcterms:W3CDTF">2024-02-21T10:48:00Z</dcterms:created>
  <dcterms:modified xsi:type="dcterms:W3CDTF">2024-02-21T10:48:00Z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0x0101001B21D3B5C07329499BFB0CF02005F8C8</vt:lpwstr>
  </property>
  <property fmtid="{D5CDD505-2E9C-101B-9397-08002B2CF9AE}" pid="3" name="MediaServiceImageTags">
    <vt:lpwstr/>
  </property>
</Properties>
</file>